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4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130"/>
        <w:gridCol w:w="1641"/>
        <w:gridCol w:w="764"/>
        <w:gridCol w:w="465"/>
        <w:gridCol w:w="702"/>
        <w:gridCol w:w="2665"/>
        <w:gridCol w:w="714"/>
        <w:gridCol w:w="462"/>
        <w:gridCol w:w="314"/>
        <w:gridCol w:w="462"/>
        <w:gridCol w:w="776"/>
        <w:gridCol w:w="163"/>
        <w:gridCol w:w="1238"/>
      </w:tblGrid>
      <w:tr w:rsidR="0062632A" w:rsidRPr="00B66B7F" w14:paraId="28B5C14B" w14:textId="77777777" w:rsidTr="000B60EA">
        <w:trPr>
          <w:trHeight w:val="525"/>
        </w:trPr>
        <w:tc>
          <w:tcPr>
            <w:tcW w:w="17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5C8A" w14:textId="77777777" w:rsidR="00B66B7F" w:rsidRDefault="00D70EEC" w:rsidP="0062632A">
            <w:pPr>
              <w:spacing w:line="240" w:lineRule="auto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40"/>
                <w:szCs w:val="40"/>
                <w:lang w:eastAsia="en-GB"/>
              </w:rPr>
              <w:t xml:space="preserve">Adult Community Services </w:t>
            </w:r>
            <w:r w:rsidR="00B5311A" w:rsidRPr="00864B1C">
              <w:rPr>
                <w:rFonts w:eastAsia="Times New Roman"/>
                <w:color w:val="000000"/>
                <w:sz w:val="36"/>
                <w:szCs w:val="28"/>
                <w:lang w:eastAsia="en-GB"/>
              </w:rPr>
              <w:t>R</w:t>
            </w:r>
            <w:r w:rsidR="00B66B7F" w:rsidRPr="00864B1C">
              <w:rPr>
                <w:rFonts w:eastAsia="Times New Roman"/>
                <w:color w:val="000000"/>
                <w:sz w:val="36"/>
                <w:szCs w:val="28"/>
                <w:lang w:eastAsia="en-GB"/>
              </w:rPr>
              <w:t>eferral form</w:t>
            </w:r>
          </w:p>
          <w:p w14:paraId="3A35F0D3" w14:textId="77777777" w:rsidR="001C53D0" w:rsidRPr="00380AB6" w:rsidRDefault="001C53D0" w:rsidP="00187BBF">
            <w:pPr>
              <w:tabs>
                <w:tab w:val="left" w:pos="4712"/>
              </w:tabs>
              <w:spacing w:line="240" w:lineRule="auto"/>
              <w:rPr>
                <w:rFonts w:eastAsia="Times New Roman"/>
                <w:b/>
                <w:color w:val="000000"/>
                <w:sz w:val="12"/>
                <w:szCs w:val="22"/>
                <w:lang w:eastAsia="en-GB"/>
              </w:rPr>
            </w:pPr>
          </w:p>
          <w:p w14:paraId="4264AE90" w14:textId="77777777" w:rsidR="0062632A" w:rsidRPr="00D70EEC" w:rsidRDefault="009C3E2A" w:rsidP="0032698D">
            <w:pPr>
              <w:tabs>
                <w:tab w:val="left" w:pos="4712"/>
              </w:tabs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D70EEC">
              <w:rPr>
                <w:rFonts w:eastAsia="Times New Roman"/>
                <w:color w:val="000000"/>
                <w:sz w:val="16"/>
                <w:szCs w:val="16"/>
                <w:u w:val="single"/>
                <w:lang w:eastAsia="en-GB"/>
              </w:rPr>
              <w:t>GP Surgeries</w:t>
            </w:r>
            <w:r w:rsidRPr="00D70EEC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 xml:space="preserve">  -  </w:t>
            </w:r>
            <w:r w:rsidR="00BD5567" w:rsidRPr="00D70EEC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Please email referrals to:</w:t>
            </w:r>
            <w:r w:rsidR="00BD5567" w:rsidRPr="00D70EEC">
              <w:rPr>
                <w:rFonts w:eastAsia="Times New Roman"/>
                <w:b/>
                <w:color w:val="000000"/>
                <w:sz w:val="16"/>
                <w:szCs w:val="16"/>
                <w:lang w:eastAsia="en-GB"/>
              </w:rPr>
              <w:t xml:space="preserve"> </w:t>
            </w:r>
            <w:hyperlink r:id="rId7" w:history="1">
              <w:r w:rsidRPr="00D70EEC">
                <w:rPr>
                  <w:rStyle w:val="Hyperlink"/>
                  <w:rFonts w:eastAsia="Times New Roman"/>
                  <w:b/>
                  <w:sz w:val="16"/>
                  <w:szCs w:val="16"/>
                  <w:lang w:eastAsia="en-GB"/>
                </w:rPr>
                <w:t>lcft.MAP@nhs.net</w:t>
              </w:r>
            </w:hyperlink>
            <w:r w:rsidR="00BD5567" w:rsidRPr="00D70EEC">
              <w:rPr>
                <w:rFonts w:eastAsia="Times New Roman"/>
                <w:b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32698D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 xml:space="preserve">   </w:t>
            </w:r>
            <w:r w:rsidR="00D70EEC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E</w:t>
            </w:r>
            <w:r w:rsidRPr="00D70EEC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 xml:space="preserve">mail referrals to: </w:t>
            </w:r>
            <w:hyperlink r:id="rId8" w:history="1">
              <w:r w:rsidR="00AC513B" w:rsidRPr="00F0219A">
                <w:rPr>
                  <w:rStyle w:val="Hyperlink"/>
                  <w:color w:val="FF0000"/>
                  <w:sz w:val="22"/>
                </w:rPr>
                <w:t>MAP@lscft.nhs.uk</w:t>
              </w:r>
            </w:hyperlink>
            <w:r w:rsidR="0032698D" w:rsidRPr="00F0219A">
              <w:rPr>
                <w:rStyle w:val="Hyperlink"/>
                <w:rFonts w:eastAsia="Times New Roman"/>
                <w:color w:val="FF0000"/>
                <w:sz w:val="16"/>
                <w:szCs w:val="16"/>
                <w:u w:val="none"/>
                <w:lang w:eastAsia="en-GB"/>
              </w:rPr>
              <w:t xml:space="preserve"> </w:t>
            </w:r>
            <w:r w:rsidR="00D70EEC" w:rsidRPr="00F0219A">
              <w:rPr>
                <w:rStyle w:val="Hyperlink"/>
                <w:rFonts w:eastAsia="Times New Roman"/>
                <w:color w:val="FF0000"/>
                <w:sz w:val="16"/>
                <w:szCs w:val="16"/>
                <w:u w:val="none"/>
                <w:lang w:eastAsia="en-GB"/>
              </w:rPr>
              <w:t xml:space="preserve">  </w:t>
            </w:r>
            <w:r w:rsidR="0032698D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 xml:space="preserve">Tel: 01772 777 </w:t>
            </w:r>
            <w:r w:rsidR="009F0512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9</w:t>
            </w:r>
            <w:r w:rsidR="0032698D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 xml:space="preserve">99   </w:t>
            </w:r>
            <w:r w:rsidR="00D70EEC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D70EEC" w:rsidRPr="00D70EEC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Fax: 01772 520 520</w:t>
            </w:r>
            <w:r w:rsidR="00D70EEC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 xml:space="preserve">          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90F9" w14:textId="77777777" w:rsidR="00B66B7F" w:rsidRPr="00B66B7F" w:rsidRDefault="00B66B7F" w:rsidP="0062632A">
            <w:pPr>
              <w:spacing w:line="240" w:lineRule="auto"/>
              <w:rPr>
                <w:rFonts w:eastAsia="Times New Roman"/>
                <w:lang w:eastAsia="en-GB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B66B7F" w:rsidRPr="00B66B7F" w14:paraId="18C6567D" w14:textId="77777777" w:rsidTr="000B60EA">
              <w:trPr>
                <w:trHeight w:val="52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8B5EF2" w14:textId="77777777" w:rsidR="00B66B7F" w:rsidRPr="00B66B7F" w:rsidRDefault="00B66B7F" w:rsidP="0062632A">
                  <w:pPr>
                    <w:spacing w:line="240" w:lineRule="auto"/>
                    <w:rPr>
                      <w:rFonts w:eastAsia="Times New Roman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</w:tbl>
          <w:p w14:paraId="0BF0B475" w14:textId="77777777" w:rsidR="00B66B7F" w:rsidRPr="00B66B7F" w:rsidRDefault="00B66B7F" w:rsidP="0062632A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A514" w14:textId="77777777" w:rsidR="00B66B7F" w:rsidRPr="00B66B7F" w:rsidRDefault="00B66B7F" w:rsidP="0062632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A90F" w14:textId="77777777" w:rsidR="00B66B7F" w:rsidRPr="00B66B7F" w:rsidRDefault="00B66B7F" w:rsidP="00B66B7F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9884" w14:textId="77777777" w:rsidR="00B66B7F" w:rsidRPr="00B66B7F" w:rsidRDefault="00B66B7F" w:rsidP="00B66B7F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62632A" w:rsidRPr="00B66B7F" w14:paraId="20A8880A" w14:textId="77777777" w:rsidTr="000B60EA">
        <w:trPr>
          <w:trHeight w:val="319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Style w:val="TableGrid1"/>
              <w:tblpPr w:leftFromText="180" w:rightFromText="180" w:vertAnchor="text" w:horzAnchor="margin" w:tblpY="131"/>
              <w:tblW w:w="10914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914"/>
            </w:tblGrid>
            <w:tr w:rsidR="0062632A" w:rsidRPr="0082412C" w14:paraId="32023389" w14:textId="77777777" w:rsidTr="00917B30">
              <w:trPr>
                <w:trHeight w:val="441"/>
              </w:trPr>
              <w:tc>
                <w:tcPr>
                  <w:tcW w:w="10914" w:type="dxa"/>
                  <w:vAlign w:val="center"/>
                </w:tcPr>
                <w:p w14:paraId="5FC51CB5" w14:textId="77777777" w:rsidR="00C84DFE" w:rsidRDefault="00C84DFE" w:rsidP="00F75186">
                  <w:pPr>
                    <w:contextualSpacing/>
                    <w:rPr>
                      <w:b/>
                    </w:rPr>
                  </w:pPr>
                  <w:r>
                    <w:rPr>
                      <w:b/>
                    </w:rPr>
                    <w:t xml:space="preserve"> All sections must be fully completed, if not known please indicate.</w:t>
                  </w:r>
                </w:p>
                <w:p w14:paraId="27EB2A04" w14:textId="77777777" w:rsidR="00C84DFE" w:rsidRDefault="00C84DFE" w:rsidP="00F75186">
                  <w:pPr>
                    <w:contextualSpacing/>
                    <w:rPr>
                      <w:b/>
                    </w:rPr>
                  </w:pPr>
                </w:p>
                <w:p w14:paraId="03B7A244" w14:textId="77777777" w:rsidR="00C84DFE" w:rsidRDefault="0062632A" w:rsidP="00F75186">
                  <w:pPr>
                    <w:contextualSpacing/>
                    <w:rPr>
                      <w:b/>
                    </w:rPr>
                  </w:pPr>
                  <w:r w:rsidRPr="0082412C">
                    <w:rPr>
                      <w:b/>
                    </w:rPr>
                    <w:t>R</w:t>
                  </w:r>
                  <w:r w:rsidR="00EA6BED">
                    <w:rPr>
                      <w:b/>
                    </w:rPr>
                    <w:t>EFERRAL DATE</w:t>
                  </w:r>
                  <w:r w:rsidRPr="0082412C">
                    <w:rPr>
                      <w:b/>
                    </w:rPr>
                    <w:t>:</w:t>
                  </w:r>
                  <w:r w:rsidR="00AA7257">
                    <w:rPr>
                      <w:b/>
                    </w:rPr>
                    <w:t xml:space="preserve"> </w:t>
                  </w:r>
                  <w:r w:rsidR="00C0787F" w:rsidRPr="00DC336E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C0787F" w:rsidRPr="00DC336E">
                    <w:rPr>
                      <w:b/>
                    </w:rPr>
                    <w:instrText xml:space="preserve"> FORMTEXT </w:instrText>
                  </w:r>
                  <w:r w:rsidR="00C0787F" w:rsidRPr="00DC336E">
                    <w:rPr>
                      <w:b/>
                    </w:rPr>
                  </w:r>
                  <w:r w:rsidR="00C0787F" w:rsidRPr="00DC336E">
                    <w:rPr>
                      <w:b/>
                    </w:rPr>
                    <w:fldChar w:fldCharType="separate"/>
                  </w:r>
                  <w:r w:rsidR="00C0787F">
                    <w:rPr>
                      <w:b/>
                      <w:noProof/>
                    </w:rPr>
                    <w:t> </w:t>
                  </w:r>
                  <w:r w:rsidR="00C0787F">
                    <w:rPr>
                      <w:b/>
                      <w:noProof/>
                    </w:rPr>
                    <w:t> </w:t>
                  </w:r>
                  <w:r w:rsidR="00C0787F">
                    <w:rPr>
                      <w:b/>
                      <w:noProof/>
                    </w:rPr>
                    <w:t> </w:t>
                  </w:r>
                  <w:r w:rsidR="00C0787F">
                    <w:rPr>
                      <w:b/>
                      <w:noProof/>
                    </w:rPr>
                    <w:t> </w:t>
                  </w:r>
                  <w:r w:rsidR="00C0787F">
                    <w:rPr>
                      <w:b/>
                      <w:noProof/>
                    </w:rPr>
                    <w:t> </w:t>
                  </w:r>
                  <w:r w:rsidR="00C0787F" w:rsidRPr="00DC336E">
                    <w:rPr>
                      <w:b/>
                    </w:rPr>
                    <w:fldChar w:fldCharType="end"/>
                  </w:r>
                </w:p>
                <w:p w14:paraId="36D8B0C5" w14:textId="77777777" w:rsidR="00EA6BED" w:rsidRPr="00EA6BED" w:rsidRDefault="0062632A" w:rsidP="00F75186">
                  <w:pPr>
                    <w:contextualSpacing/>
                    <w:rPr>
                      <w:b/>
                    </w:rPr>
                  </w:pPr>
                  <w:r>
                    <w:rPr>
                      <w:b/>
                    </w:rPr>
                    <w:t xml:space="preserve">  </w:t>
                  </w:r>
                  <w:r w:rsidR="00C84DFE">
                    <w:rPr>
                      <w:b/>
                    </w:rPr>
                    <w:t xml:space="preserve">                                                                                                            </w:t>
                  </w:r>
                </w:p>
              </w:tc>
            </w:tr>
          </w:tbl>
          <w:p w14:paraId="197FCA91" w14:textId="77777777" w:rsidR="00B66B7F" w:rsidRPr="00B66B7F" w:rsidRDefault="00B66B7F" w:rsidP="0062632A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CE34" w14:textId="77777777" w:rsidR="00B66B7F" w:rsidRPr="00B66B7F" w:rsidRDefault="00B66B7F" w:rsidP="0062632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7D34" w14:textId="77777777" w:rsidR="00B66B7F" w:rsidRPr="00B66B7F" w:rsidRDefault="00B66B7F" w:rsidP="0062632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0557" w14:textId="77777777" w:rsidR="00B66B7F" w:rsidRPr="00B66B7F" w:rsidRDefault="00B66B7F" w:rsidP="0062632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9F18" w14:textId="77777777" w:rsidR="00B66B7F" w:rsidRPr="00B66B7F" w:rsidRDefault="00B66B7F" w:rsidP="0062632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0FF2" w14:textId="77777777" w:rsidR="00B66B7F" w:rsidRPr="00B66B7F" w:rsidRDefault="00B66B7F" w:rsidP="0062632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818A" w14:textId="77777777" w:rsidR="00B66B7F" w:rsidRPr="00B66B7F" w:rsidRDefault="00B66B7F" w:rsidP="0062632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62632A" w:rsidRPr="00B66B7F" w14:paraId="4913C461" w14:textId="77777777" w:rsidTr="000B60EA">
        <w:trPr>
          <w:gridAfter w:val="1"/>
          <w:wAfter w:w="1238" w:type="dxa"/>
          <w:trHeight w:val="319"/>
        </w:trPr>
        <w:tc>
          <w:tcPr>
            <w:tcW w:w="1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581"/>
              <w:gridCol w:w="128"/>
              <w:gridCol w:w="784"/>
              <w:gridCol w:w="729"/>
              <w:gridCol w:w="1095"/>
              <w:gridCol w:w="227"/>
              <w:gridCol w:w="867"/>
              <w:gridCol w:w="730"/>
              <w:gridCol w:w="912"/>
              <w:gridCol w:w="2736"/>
            </w:tblGrid>
            <w:tr w:rsidR="00E72C8C" w:rsidRPr="00F30D80" w14:paraId="181B1E15" w14:textId="77777777" w:rsidTr="000B419D">
              <w:trPr>
                <w:trHeight w:hRule="exact" w:val="284"/>
              </w:trPr>
              <w:tc>
                <w:tcPr>
                  <w:tcW w:w="10944" w:type="dxa"/>
                  <w:gridSpan w:val="11"/>
                  <w:tcBorders>
                    <w:top w:val="nil"/>
                  </w:tcBorders>
                  <w:shd w:val="clear" w:color="auto" w:fill="8DB3E2" w:themeFill="text2" w:themeFillTint="66"/>
                  <w:vAlign w:val="center"/>
                </w:tcPr>
                <w:p w14:paraId="7C77B9AD" w14:textId="77777777" w:rsidR="00E72C8C" w:rsidRPr="00F30D80" w:rsidRDefault="0039348F" w:rsidP="00CC24F6">
                  <w:pPr>
                    <w:contextualSpacing/>
                    <w:rPr>
                      <w:i/>
                    </w:rPr>
                  </w:pPr>
                  <w:r>
                    <w:rPr>
                      <w:b/>
                      <w:i/>
                    </w:rPr>
                    <w:t xml:space="preserve">SECTION 1  </w:t>
                  </w:r>
                  <w:r w:rsidR="00A76A42">
                    <w:rPr>
                      <w:b/>
                      <w:i/>
                    </w:rPr>
                    <w:t xml:space="preserve">     </w:t>
                  </w:r>
                  <w:r w:rsidR="00E72C8C" w:rsidRPr="00F30D80">
                    <w:rPr>
                      <w:b/>
                      <w:i/>
                    </w:rPr>
                    <w:t>PATIENT DETAILS</w:t>
                  </w:r>
                </w:p>
              </w:tc>
            </w:tr>
            <w:tr w:rsidR="00E72C8C" w:rsidRPr="00F30D80" w14:paraId="609A6028" w14:textId="77777777" w:rsidTr="000B419D">
              <w:trPr>
                <w:trHeight w:val="340"/>
              </w:trPr>
              <w:tc>
                <w:tcPr>
                  <w:tcW w:w="3648" w:type="dxa"/>
                  <w:gridSpan w:val="4"/>
                  <w:vAlign w:val="center"/>
                </w:tcPr>
                <w:p w14:paraId="635DC566" w14:textId="77777777" w:rsidR="00E72C8C" w:rsidRPr="00F30D80" w:rsidRDefault="00A21626" w:rsidP="00F75186">
                  <w:pPr>
                    <w:contextualSpacing/>
                    <w:rPr>
                      <w:i/>
                    </w:rPr>
                  </w:pPr>
                  <w:r>
                    <w:rPr>
                      <w:i/>
                    </w:rPr>
                    <w:t>NHS No:</w:t>
                  </w:r>
                  <w:r w:rsidR="00CC343A">
                    <w:rPr>
                      <w:i/>
                    </w:rPr>
                    <w:t xml:space="preserve"> </w:t>
                  </w:r>
                  <w:r w:rsidR="00CC343A" w:rsidRPr="00DC336E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CC343A" w:rsidRPr="00DC336E">
                    <w:rPr>
                      <w:b/>
                    </w:rPr>
                    <w:instrText xml:space="preserve"> FORMTEXT </w:instrText>
                  </w:r>
                  <w:r w:rsidR="00CC343A" w:rsidRPr="00DC336E">
                    <w:rPr>
                      <w:b/>
                    </w:rPr>
                  </w:r>
                  <w:r w:rsidR="00CC343A" w:rsidRPr="00DC336E">
                    <w:rPr>
                      <w:b/>
                    </w:rPr>
                    <w:fldChar w:fldCharType="separate"/>
                  </w:r>
                  <w:r w:rsidR="00A53F88">
                    <w:rPr>
                      <w:b/>
                      <w:noProof/>
                    </w:rPr>
                    <w:t> </w:t>
                  </w:r>
                  <w:r w:rsidR="00A53F88">
                    <w:rPr>
                      <w:b/>
                      <w:noProof/>
                    </w:rPr>
                    <w:t> </w:t>
                  </w:r>
                  <w:r w:rsidR="00A53F88">
                    <w:rPr>
                      <w:b/>
                      <w:noProof/>
                    </w:rPr>
                    <w:t> </w:t>
                  </w:r>
                  <w:r w:rsidR="00A53F88">
                    <w:rPr>
                      <w:b/>
                      <w:noProof/>
                    </w:rPr>
                    <w:t> </w:t>
                  </w:r>
                  <w:r w:rsidR="00A53F88">
                    <w:rPr>
                      <w:b/>
                      <w:noProof/>
                    </w:rPr>
                    <w:t> </w:t>
                  </w:r>
                  <w:r w:rsidR="00CC343A" w:rsidRPr="00DC336E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648" w:type="dxa"/>
                  <w:gridSpan w:val="5"/>
                  <w:vAlign w:val="center"/>
                </w:tcPr>
                <w:p w14:paraId="1F6AB59F" w14:textId="77777777" w:rsidR="00E72C8C" w:rsidRPr="000A3743" w:rsidRDefault="00DE3D97" w:rsidP="00CC24F6">
                  <w:pPr>
                    <w:contextualSpacing/>
                  </w:pPr>
                  <w:r>
                    <w:rPr>
                      <w:i/>
                    </w:rPr>
                    <w:t>D</w:t>
                  </w:r>
                  <w:r w:rsidR="00BF3E14">
                    <w:rPr>
                      <w:i/>
                    </w:rPr>
                    <w:t>ate of Bi</w:t>
                  </w:r>
                  <w:r w:rsidR="00F75186">
                    <w:rPr>
                      <w:i/>
                    </w:rPr>
                    <w:t>rth</w:t>
                  </w:r>
                  <w:r>
                    <w:rPr>
                      <w:i/>
                    </w:rPr>
                    <w:t>:</w:t>
                  </w:r>
                  <w:r w:rsidR="00E72C8C" w:rsidRPr="00F30D80">
                    <w:rPr>
                      <w:i/>
                    </w:rPr>
                    <w:t xml:space="preserve"> </w:t>
                  </w:r>
                  <w:sdt>
                    <w:sdtPr>
                      <w:rPr>
                        <w:i/>
                      </w:rPr>
                      <w:id w:val="782776996"/>
                      <w:placeholder>
                        <w:docPart w:val="D86C56FE4E364E7C9C701E0B27C27B89"/>
                      </w:placeholder>
                    </w:sdtPr>
                    <w:sdtEndPr>
                      <w:rPr>
                        <w:b/>
                        <w:i w:val="0"/>
                      </w:rPr>
                    </w:sdtEndPr>
                    <w:sdtContent>
                      <w:r w:rsidR="00E72C8C" w:rsidRPr="00DC336E">
                        <w:rPr>
                          <w:b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E72C8C" w:rsidRPr="00DC336E">
                        <w:rPr>
                          <w:b/>
                        </w:rPr>
                        <w:instrText xml:space="preserve"> FORMTEXT </w:instrText>
                      </w:r>
                      <w:r w:rsidR="00E72C8C" w:rsidRPr="00DC336E">
                        <w:rPr>
                          <w:b/>
                        </w:rPr>
                      </w:r>
                      <w:r w:rsidR="00E72C8C" w:rsidRPr="00DC336E">
                        <w:rPr>
                          <w:b/>
                        </w:rPr>
                        <w:fldChar w:fldCharType="separate"/>
                      </w:r>
                      <w:r w:rsidR="00E72C8C" w:rsidRPr="00DC336E">
                        <w:rPr>
                          <w:b/>
                          <w:noProof/>
                        </w:rPr>
                        <w:t> </w:t>
                      </w:r>
                      <w:r w:rsidR="00E72C8C" w:rsidRPr="00DC336E">
                        <w:rPr>
                          <w:b/>
                          <w:noProof/>
                        </w:rPr>
                        <w:t> </w:t>
                      </w:r>
                      <w:r w:rsidR="00E72C8C" w:rsidRPr="00DC336E">
                        <w:rPr>
                          <w:b/>
                          <w:noProof/>
                        </w:rPr>
                        <w:t> </w:t>
                      </w:r>
                      <w:r w:rsidR="00E72C8C" w:rsidRPr="00DC336E">
                        <w:rPr>
                          <w:b/>
                          <w:noProof/>
                        </w:rPr>
                        <w:t> </w:t>
                      </w:r>
                      <w:r w:rsidR="00E72C8C" w:rsidRPr="00DC336E">
                        <w:rPr>
                          <w:b/>
                          <w:noProof/>
                        </w:rPr>
                        <w:t> </w:t>
                      </w:r>
                      <w:r w:rsidR="00E72C8C" w:rsidRPr="00DC336E">
                        <w:rPr>
                          <w:b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3648" w:type="dxa"/>
                  <w:gridSpan w:val="2"/>
                  <w:vAlign w:val="center"/>
                </w:tcPr>
                <w:p w14:paraId="5BC646E3" w14:textId="77777777" w:rsidR="00E72C8C" w:rsidRPr="00F30D80" w:rsidRDefault="00E72C8C" w:rsidP="00F75186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>Gender</w:t>
                  </w:r>
                  <w:r>
                    <w:rPr>
                      <w:i/>
                    </w:rPr>
                    <w:t xml:space="preserve"> </w:t>
                  </w:r>
                  <w:r w:rsidRPr="00DC336E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DC336E">
                    <w:rPr>
                      <w:b/>
                    </w:rPr>
                    <w:instrText xml:space="preserve"> FORMTEXT </w:instrText>
                  </w:r>
                  <w:r w:rsidRPr="00DC336E">
                    <w:rPr>
                      <w:b/>
                    </w:rPr>
                  </w:r>
                  <w:r w:rsidRPr="00DC336E">
                    <w:rPr>
                      <w:b/>
                    </w:rPr>
                    <w:fldChar w:fldCharType="separate"/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</w:rPr>
                    <w:fldChar w:fldCharType="end"/>
                  </w:r>
                </w:p>
              </w:tc>
            </w:tr>
            <w:tr w:rsidR="00E72C8C" w:rsidRPr="00F30D80" w14:paraId="391D236C" w14:textId="77777777" w:rsidTr="000B419D">
              <w:trPr>
                <w:trHeight w:val="340"/>
              </w:trPr>
              <w:tc>
                <w:tcPr>
                  <w:tcW w:w="2736" w:type="dxa"/>
                  <w:gridSpan w:val="2"/>
                  <w:vAlign w:val="center"/>
                </w:tcPr>
                <w:p w14:paraId="1D67DBBD" w14:textId="77777777" w:rsidR="00E72C8C" w:rsidRPr="00F30D80" w:rsidRDefault="00E72C8C" w:rsidP="00CC24F6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 xml:space="preserve">Title:    </w:t>
                  </w:r>
                  <w:r w:rsidRPr="00DC336E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DC336E">
                    <w:rPr>
                      <w:b/>
                    </w:rPr>
                    <w:instrText xml:space="preserve"> FORMTEXT </w:instrText>
                  </w:r>
                  <w:r w:rsidRPr="00DC336E">
                    <w:rPr>
                      <w:b/>
                    </w:rPr>
                  </w:r>
                  <w:r w:rsidRPr="00DC336E">
                    <w:rPr>
                      <w:b/>
                    </w:rPr>
                    <w:fldChar w:fldCharType="separate"/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2736" w:type="dxa"/>
                  <w:gridSpan w:val="4"/>
                  <w:vAlign w:val="center"/>
                </w:tcPr>
                <w:p w14:paraId="3465A925" w14:textId="77777777" w:rsidR="00E72C8C" w:rsidRPr="00F30D80" w:rsidRDefault="00E72C8C" w:rsidP="00F75186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 xml:space="preserve">First Name: </w:t>
                  </w:r>
                  <w:r w:rsidRPr="00DC336E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DC336E">
                    <w:rPr>
                      <w:b/>
                    </w:rPr>
                    <w:instrText xml:space="preserve"> FORMTEXT </w:instrText>
                  </w:r>
                  <w:r w:rsidRPr="00DC336E">
                    <w:rPr>
                      <w:b/>
                    </w:rPr>
                  </w:r>
                  <w:r w:rsidRPr="00DC336E">
                    <w:rPr>
                      <w:b/>
                    </w:rPr>
                    <w:fldChar w:fldCharType="separate"/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2736" w:type="dxa"/>
                  <w:gridSpan w:val="4"/>
                  <w:vAlign w:val="center"/>
                </w:tcPr>
                <w:p w14:paraId="3B16AEDB" w14:textId="77777777" w:rsidR="00E72C8C" w:rsidRPr="00F30D80" w:rsidRDefault="00E72C8C" w:rsidP="00F75186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 xml:space="preserve">Surname: </w:t>
                  </w:r>
                  <w:r w:rsidRPr="00DC336E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DC336E">
                    <w:rPr>
                      <w:b/>
                    </w:rPr>
                    <w:instrText xml:space="preserve"> FORMTEXT </w:instrText>
                  </w:r>
                  <w:r w:rsidRPr="00DC336E">
                    <w:rPr>
                      <w:b/>
                    </w:rPr>
                  </w:r>
                  <w:r w:rsidRPr="00DC336E">
                    <w:rPr>
                      <w:b/>
                    </w:rPr>
                    <w:fldChar w:fldCharType="separate"/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2736" w:type="dxa"/>
                  <w:vAlign w:val="center"/>
                </w:tcPr>
                <w:p w14:paraId="703EED29" w14:textId="77777777" w:rsidR="00E72C8C" w:rsidRPr="00F30D80" w:rsidRDefault="00E72C8C" w:rsidP="00CC24F6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>Preferred</w:t>
                  </w:r>
                  <w:r>
                    <w:rPr>
                      <w:i/>
                    </w:rPr>
                    <w:t xml:space="preserve"> </w:t>
                  </w:r>
                  <w:r w:rsidRPr="00F30D80">
                    <w:rPr>
                      <w:i/>
                    </w:rPr>
                    <w:t>Name:</w:t>
                  </w:r>
                  <w:r w:rsidRPr="009E5AE4">
                    <w:t xml:space="preserve"> </w:t>
                  </w:r>
                  <w:r w:rsidRPr="00DC336E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DC336E">
                    <w:rPr>
                      <w:b/>
                    </w:rPr>
                    <w:instrText xml:space="preserve"> FORMTEXT </w:instrText>
                  </w:r>
                  <w:r w:rsidRPr="00DC336E">
                    <w:rPr>
                      <w:b/>
                    </w:rPr>
                  </w:r>
                  <w:r w:rsidRPr="00DC336E">
                    <w:rPr>
                      <w:b/>
                    </w:rPr>
                    <w:fldChar w:fldCharType="separate"/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</w:rPr>
                    <w:fldChar w:fldCharType="end"/>
                  </w:r>
                </w:p>
              </w:tc>
            </w:tr>
            <w:tr w:rsidR="0089351C" w:rsidRPr="00F30D80" w14:paraId="1D729AD4" w14:textId="77777777" w:rsidTr="000B419D">
              <w:trPr>
                <w:trHeight w:val="347"/>
              </w:trPr>
              <w:tc>
                <w:tcPr>
                  <w:tcW w:w="5472" w:type="dxa"/>
                  <w:gridSpan w:val="6"/>
                  <w:vAlign w:val="center"/>
                </w:tcPr>
                <w:p w14:paraId="2DE4C4DF" w14:textId="77777777" w:rsidR="0089351C" w:rsidRPr="00F30D80" w:rsidRDefault="0089351C" w:rsidP="00F75186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 xml:space="preserve">Address: </w:t>
                  </w:r>
                  <w:r w:rsidRPr="00DC336E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DC336E">
                    <w:rPr>
                      <w:b/>
                    </w:rPr>
                    <w:instrText xml:space="preserve"> FORMTEXT </w:instrText>
                  </w:r>
                  <w:r w:rsidRPr="00DC336E">
                    <w:rPr>
                      <w:b/>
                    </w:rPr>
                  </w:r>
                  <w:r w:rsidRPr="00DC336E">
                    <w:rPr>
                      <w:b/>
                    </w:rPr>
                    <w:fldChar w:fldCharType="separate"/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2736" w:type="dxa"/>
                  <w:gridSpan w:val="4"/>
                  <w:vAlign w:val="center"/>
                </w:tcPr>
                <w:p w14:paraId="3C61624C" w14:textId="77777777" w:rsidR="0089351C" w:rsidRPr="00F30D80" w:rsidRDefault="0089351C" w:rsidP="00F75186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 xml:space="preserve">Postcode: </w:t>
                  </w:r>
                  <w:r w:rsidRPr="00DC336E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DC336E">
                    <w:rPr>
                      <w:b/>
                    </w:rPr>
                    <w:instrText xml:space="preserve"> FORMTEXT </w:instrText>
                  </w:r>
                  <w:r w:rsidRPr="00DC336E">
                    <w:rPr>
                      <w:b/>
                    </w:rPr>
                  </w:r>
                  <w:r w:rsidRPr="00DC336E">
                    <w:rPr>
                      <w:b/>
                    </w:rPr>
                    <w:fldChar w:fldCharType="separate"/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2736" w:type="dxa"/>
                  <w:vMerge w:val="restart"/>
                  <w:vAlign w:val="center"/>
                </w:tcPr>
                <w:p w14:paraId="7F04DBCA" w14:textId="77777777" w:rsidR="0089351C" w:rsidRDefault="0089351C" w:rsidP="00CC24F6">
                  <w:pPr>
                    <w:contextualSpacing/>
                    <w:rPr>
                      <w:b/>
                    </w:rPr>
                  </w:pPr>
                  <w:r w:rsidRPr="00F30D80">
                    <w:rPr>
                      <w:i/>
                    </w:rPr>
                    <w:t xml:space="preserve">Tel No: </w:t>
                  </w:r>
                  <w:r w:rsidRPr="00DC336E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DC336E">
                    <w:rPr>
                      <w:b/>
                    </w:rPr>
                    <w:instrText xml:space="preserve"> FORMTEXT </w:instrText>
                  </w:r>
                  <w:r w:rsidRPr="00DC336E">
                    <w:rPr>
                      <w:b/>
                    </w:rPr>
                  </w:r>
                  <w:r w:rsidRPr="00DC336E">
                    <w:rPr>
                      <w:b/>
                    </w:rPr>
                    <w:fldChar w:fldCharType="separate"/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</w:rPr>
                    <w:fldChar w:fldCharType="end"/>
                  </w:r>
                </w:p>
                <w:p w14:paraId="7870E0F2" w14:textId="77777777" w:rsidR="0089351C" w:rsidRPr="00DC336E" w:rsidRDefault="0089351C" w:rsidP="00CC24F6">
                  <w:pPr>
                    <w:contextualSpacing/>
                    <w:rPr>
                      <w:i/>
                    </w:rPr>
                  </w:pPr>
                  <w:r w:rsidRPr="00DC336E">
                    <w:rPr>
                      <w:i/>
                    </w:rPr>
                    <w:t xml:space="preserve">Mobile No: </w:t>
                  </w:r>
                  <w:r w:rsidRPr="00DC336E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DC336E">
                    <w:rPr>
                      <w:b/>
                    </w:rPr>
                    <w:instrText xml:space="preserve"> FORMTEXT </w:instrText>
                  </w:r>
                  <w:r w:rsidRPr="00DC336E">
                    <w:rPr>
                      <w:b/>
                    </w:rPr>
                  </w:r>
                  <w:r w:rsidRPr="00DC336E">
                    <w:rPr>
                      <w:b/>
                    </w:rPr>
                    <w:fldChar w:fldCharType="separate"/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  <w:noProof/>
                    </w:rPr>
                    <w:t> </w:t>
                  </w:r>
                  <w:r w:rsidRPr="00DC336E">
                    <w:rPr>
                      <w:b/>
                    </w:rPr>
                    <w:fldChar w:fldCharType="end"/>
                  </w:r>
                </w:p>
              </w:tc>
            </w:tr>
            <w:tr w:rsidR="0089351C" w:rsidRPr="00F30D80" w14:paraId="7B185BA2" w14:textId="77777777" w:rsidTr="000B419D">
              <w:trPr>
                <w:trHeight w:val="350"/>
              </w:trPr>
              <w:tc>
                <w:tcPr>
                  <w:tcW w:w="5472" w:type="dxa"/>
                  <w:gridSpan w:val="6"/>
                  <w:vAlign w:val="center"/>
                </w:tcPr>
                <w:p w14:paraId="50AA74AE" w14:textId="77777777" w:rsidR="0089351C" w:rsidRPr="007058B5" w:rsidRDefault="0089351C" w:rsidP="00CC24F6">
                  <w:pPr>
                    <w:contextualSpacing/>
                    <w:rPr>
                      <w:i/>
                    </w:rPr>
                  </w:pPr>
                  <w:r w:rsidRPr="007058B5">
                    <w:rPr>
                      <w:i/>
                    </w:rPr>
                    <w:t>Discharge Address</w:t>
                  </w:r>
                  <w:r w:rsidR="0025447F" w:rsidRPr="007058B5">
                    <w:rPr>
                      <w:i/>
                    </w:rPr>
                    <w:t xml:space="preserve"> </w:t>
                  </w:r>
                  <w:r w:rsidR="0039348F">
                    <w:rPr>
                      <w:i/>
                    </w:rPr>
                    <w:t>(</w:t>
                  </w:r>
                  <w:r w:rsidR="0025447F" w:rsidRPr="007058B5">
                    <w:rPr>
                      <w:i/>
                    </w:rPr>
                    <w:t>if different</w:t>
                  </w:r>
                  <w:r w:rsidR="0039348F">
                    <w:rPr>
                      <w:i/>
                    </w:rPr>
                    <w:t xml:space="preserve">) </w:t>
                  </w:r>
                  <w:r w:rsidRPr="007058B5">
                    <w:rPr>
                      <w:i/>
                    </w:rPr>
                    <w:t>:</w:t>
                  </w:r>
                  <w:r w:rsidRPr="007058B5">
                    <w:rPr>
                      <w:b/>
                    </w:rPr>
                    <w:t xml:space="preserve"> </w:t>
                  </w:r>
                  <w:r w:rsidRPr="007058B5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7058B5">
                    <w:rPr>
                      <w:b/>
                    </w:rPr>
                    <w:instrText xml:space="preserve"> FORMTEXT </w:instrText>
                  </w:r>
                  <w:r w:rsidRPr="007058B5">
                    <w:rPr>
                      <w:b/>
                    </w:rPr>
                  </w:r>
                  <w:r w:rsidRPr="007058B5">
                    <w:rPr>
                      <w:b/>
                    </w:rPr>
                    <w:fldChar w:fldCharType="separate"/>
                  </w:r>
                  <w:r w:rsidRPr="007058B5">
                    <w:rPr>
                      <w:b/>
                      <w:noProof/>
                    </w:rPr>
                    <w:t> </w:t>
                  </w:r>
                  <w:r w:rsidRPr="007058B5">
                    <w:rPr>
                      <w:b/>
                      <w:noProof/>
                    </w:rPr>
                    <w:t> </w:t>
                  </w:r>
                  <w:r w:rsidRPr="007058B5">
                    <w:rPr>
                      <w:b/>
                      <w:noProof/>
                    </w:rPr>
                    <w:t> </w:t>
                  </w:r>
                  <w:r w:rsidRPr="007058B5">
                    <w:rPr>
                      <w:b/>
                      <w:noProof/>
                    </w:rPr>
                    <w:t> </w:t>
                  </w:r>
                  <w:r w:rsidRPr="007058B5">
                    <w:rPr>
                      <w:b/>
                      <w:noProof/>
                    </w:rPr>
                    <w:t> </w:t>
                  </w:r>
                  <w:r w:rsidRPr="007058B5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2736" w:type="dxa"/>
                  <w:gridSpan w:val="4"/>
                  <w:vAlign w:val="center"/>
                </w:tcPr>
                <w:p w14:paraId="364B23DC" w14:textId="77777777" w:rsidR="0089351C" w:rsidRPr="007058B5" w:rsidRDefault="0089351C" w:rsidP="00CC24F6">
                  <w:pPr>
                    <w:contextualSpacing/>
                    <w:rPr>
                      <w:i/>
                    </w:rPr>
                  </w:pPr>
                  <w:r w:rsidRPr="007058B5">
                    <w:rPr>
                      <w:i/>
                    </w:rPr>
                    <w:t>Postcode:</w:t>
                  </w:r>
                  <w:r w:rsidRPr="007058B5">
                    <w:rPr>
                      <w:b/>
                    </w:rPr>
                    <w:t xml:space="preserve"> </w:t>
                  </w:r>
                  <w:r w:rsidRPr="007058B5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7058B5">
                    <w:rPr>
                      <w:b/>
                    </w:rPr>
                    <w:instrText xml:space="preserve"> FORMTEXT </w:instrText>
                  </w:r>
                  <w:r w:rsidRPr="007058B5">
                    <w:rPr>
                      <w:b/>
                    </w:rPr>
                  </w:r>
                  <w:r w:rsidRPr="007058B5">
                    <w:rPr>
                      <w:b/>
                    </w:rPr>
                    <w:fldChar w:fldCharType="separate"/>
                  </w:r>
                  <w:r w:rsidRPr="007058B5">
                    <w:rPr>
                      <w:b/>
                      <w:noProof/>
                    </w:rPr>
                    <w:t> </w:t>
                  </w:r>
                  <w:r w:rsidRPr="007058B5">
                    <w:rPr>
                      <w:b/>
                      <w:noProof/>
                    </w:rPr>
                    <w:t> </w:t>
                  </w:r>
                  <w:r w:rsidRPr="007058B5">
                    <w:rPr>
                      <w:b/>
                      <w:noProof/>
                    </w:rPr>
                    <w:t> </w:t>
                  </w:r>
                  <w:r w:rsidRPr="007058B5">
                    <w:rPr>
                      <w:b/>
                      <w:noProof/>
                    </w:rPr>
                    <w:t> </w:t>
                  </w:r>
                  <w:r w:rsidRPr="007058B5">
                    <w:rPr>
                      <w:b/>
                      <w:noProof/>
                    </w:rPr>
                    <w:t> </w:t>
                  </w:r>
                  <w:r w:rsidRPr="007058B5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2736" w:type="dxa"/>
                  <w:vMerge/>
                  <w:vAlign w:val="center"/>
                </w:tcPr>
                <w:p w14:paraId="7BAB70EE" w14:textId="77777777" w:rsidR="0089351C" w:rsidRPr="00F30D80" w:rsidRDefault="0089351C" w:rsidP="00CC24F6">
                  <w:pPr>
                    <w:contextualSpacing/>
                    <w:rPr>
                      <w:i/>
                    </w:rPr>
                  </w:pPr>
                </w:p>
              </w:tc>
            </w:tr>
            <w:tr w:rsidR="00E72C8C" w:rsidRPr="00F30D80" w14:paraId="24BCF5A1" w14:textId="77777777" w:rsidTr="000B419D">
              <w:trPr>
                <w:trHeight w:val="510"/>
              </w:trPr>
              <w:tc>
                <w:tcPr>
                  <w:tcW w:w="2155" w:type="dxa"/>
                  <w:vAlign w:val="center"/>
                </w:tcPr>
                <w:p w14:paraId="70805BBF" w14:textId="77777777" w:rsidR="00E72C8C" w:rsidRPr="00F30D80" w:rsidRDefault="00E72C8C" w:rsidP="00CC24F6">
                  <w:pPr>
                    <w:contextualSpacing/>
                    <w:rPr>
                      <w:i/>
                    </w:rPr>
                  </w:pPr>
                  <w:r>
                    <w:rPr>
                      <w:i/>
                    </w:rPr>
                    <w:t xml:space="preserve">Ethnicity: </w:t>
                  </w:r>
                  <w:r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9E5AE4">
                    <w:instrText xml:space="preserve"> FORMTEXT </w:instrText>
                  </w:r>
                  <w:r w:rsidRPr="009E5AE4">
                    <w:fldChar w:fldCharType="separate"/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fldChar w:fldCharType="end"/>
                  </w:r>
                </w:p>
              </w:tc>
              <w:tc>
                <w:tcPr>
                  <w:tcW w:w="2222" w:type="dxa"/>
                  <w:gridSpan w:val="4"/>
                  <w:vAlign w:val="center"/>
                </w:tcPr>
                <w:p w14:paraId="074C9F02" w14:textId="77777777" w:rsidR="00E72C8C" w:rsidRPr="00F30D80" w:rsidRDefault="00E72C8C" w:rsidP="00CC24F6">
                  <w:pPr>
                    <w:contextualSpacing/>
                    <w:rPr>
                      <w:i/>
                    </w:rPr>
                  </w:pPr>
                  <w:r>
                    <w:rPr>
                      <w:i/>
                    </w:rPr>
                    <w:t>Language Spoken</w:t>
                  </w:r>
                  <w:r w:rsidRPr="00F30D80">
                    <w:rPr>
                      <w:i/>
                    </w:rPr>
                    <w:t>:</w:t>
                  </w:r>
                </w:p>
                <w:p w14:paraId="217CC381" w14:textId="77777777" w:rsidR="00E72C8C" w:rsidRPr="00F30D80" w:rsidRDefault="00E72C8C" w:rsidP="00CC24F6">
                  <w:pPr>
                    <w:contextualSpacing/>
                    <w:rPr>
                      <w:i/>
                    </w:rPr>
                  </w:pPr>
                  <w:r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9E5AE4">
                    <w:instrText xml:space="preserve"> FORMTEXT </w:instrText>
                  </w:r>
                  <w:r w:rsidRPr="009E5AE4">
                    <w:fldChar w:fldCharType="separate"/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fldChar w:fldCharType="end"/>
                  </w:r>
                </w:p>
              </w:tc>
              <w:tc>
                <w:tcPr>
                  <w:tcW w:w="2189" w:type="dxa"/>
                  <w:gridSpan w:val="3"/>
                  <w:vAlign w:val="center"/>
                </w:tcPr>
                <w:p w14:paraId="4A64F30B" w14:textId="77777777" w:rsidR="00E72C8C" w:rsidRPr="00F30D80" w:rsidRDefault="00E72C8C" w:rsidP="00985C13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>Interpreter Required</w:t>
                  </w:r>
                  <w:r>
                    <w:rPr>
                      <w:i/>
                    </w:rPr>
                    <w:t>:</w:t>
                  </w:r>
                  <w:r w:rsidRPr="00F30D80">
                    <w:rPr>
                      <w:i/>
                    </w:rPr>
                    <w:t xml:space="preserve">    </w:t>
                  </w:r>
                  <w:r>
                    <w:rPr>
                      <w:b/>
                      <w:sz w:val="22"/>
                    </w:rPr>
                    <w:t xml:space="preserve"> </w:t>
                  </w:r>
                  <w:r w:rsidRPr="00F30D80">
                    <w:rPr>
                      <w:i/>
                    </w:rPr>
                    <w:t xml:space="preserve">    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20436591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34DA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DF34DA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t>Yes</w:t>
                  </w:r>
                </w:p>
              </w:tc>
              <w:tc>
                <w:tcPr>
                  <w:tcW w:w="4378" w:type="dxa"/>
                  <w:gridSpan w:val="3"/>
                  <w:vAlign w:val="center"/>
                </w:tcPr>
                <w:p w14:paraId="1DCCDC44" w14:textId="77777777" w:rsidR="00E72C8C" w:rsidRDefault="00E72C8C" w:rsidP="00CC24F6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 xml:space="preserve">Factors affecting communication: </w:t>
                  </w:r>
                </w:p>
                <w:p w14:paraId="572AEC6D" w14:textId="77777777" w:rsidR="00E72C8C" w:rsidRPr="00F30D80" w:rsidRDefault="0089351C" w:rsidP="00CC24F6">
                  <w:pPr>
                    <w:contextualSpacing/>
                    <w:rPr>
                      <w:i/>
                    </w:rPr>
                  </w:pPr>
                  <w:r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9E5AE4">
                    <w:instrText xml:space="preserve"> FORMTEXT </w:instrText>
                  </w:r>
                  <w:r w:rsidRPr="009E5AE4">
                    <w:fldChar w:fldCharType="separate"/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fldChar w:fldCharType="end"/>
                  </w:r>
                </w:p>
              </w:tc>
            </w:tr>
            <w:tr w:rsidR="00E72C8C" w:rsidRPr="00F30D80" w14:paraId="4F05A3B1" w14:textId="77777777" w:rsidTr="000B419D">
              <w:trPr>
                <w:trHeight w:val="560"/>
              </w:trPr>
              <w:tc>
                <w:tcPr>
                  <w:tcW w:w="2864" w:type="dxa"/>
                  <w:gridSpan w:val="3"/>
                  <w:vAlign w:val="center"/>
                </w:tcPr>
                <w:p w14:paraId="0027E7C6" w14:textId="77777777" w:rsidR="00E72C8C" w:rsidRPr="00F30D80" w:rsidRDefault="00E72C8C" w:rsidP="00985C13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 xml:space="preserve">Living </w:t>
                  </w:r>
                  <w:r w:rsidRPr="00E51F15">
                    <w:rPr>
                      <w:i/>
                    </w:rPr>
                    <w:t xml:space="preserve">Alone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475873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Pr="00E51F15">
                    <w:rPr>
                      <w:i/>
                    </w:rPr>
                    <w:t xml:space="preserve"> Yes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9816953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Pr="00E51F15">
                    <w:rPr>
                      <w:i/>
                    </w:rPr>
                    <w:t xml:space="preserve"> No</w:t>
                  </w:r>
                </w:p>
                <w:p w14:paraId="15F358F2" w14:textId="77777777" w:rsidR="00E72C8C" w:rsidRDefault="00E72C8C" w:rsidP="00CC24F6">
                  <w:pPr>
                    <w:contextualSpacing/>
                    <w:rPr>
                      <w:i/>
                    </w:rPr>
                  </w:pPr>
                </w:p>
              </w:tc>
              <w:tc>
                <w:tcPr>
                  <w:tcW w:w="3702" w:type="dxa"/>
                  <w:gridSpan w:val="5"/>
                  <w:vAlign w:val="center"/>
                </w:tcPr>
                <w:p w14:paraId="33A7F05E" w14:textId="77777777" w:rsidR="00E72C8C" w:rsidRPr="00F30D80" w:rsidRDefault="00E72C8C" w:rsidP="00CC24F6">
                  <w:pPr>
                    <w:contextualSpacing/>
                    <w:jc w:val="center"/>
                    <w:rPr>
                      <w:i/>
                    </w:rPr>
                  </w:pPr>
                  <w:r w:rsidRPr="00F30D80">
                    <w:rPr>
                      <w:i/>
                    </w:rPr>
                    <w:t>Is Patient able to open the door</w:t>
                  </w:r>
                  <w:r>
                    <w:rPr>
                      <w:i/>
                    </w:rPr>
                    <w:t xml:space="preserve">?       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14597623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34DA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E51F15">
                    <w:rPr>
                      <w:i/>
                    </w:rPr>
                    <w:t xml:space="preserve"> Yes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14608424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E51F15">
                    <w:rPr>
                      <w:i/>
                    </w:rPr>
                    <w:t xml:space="preserve"> No</w:t>
                  </w:r>
                </w:p>
              </w:tc>
              <w:tc>
                <w:tcPr>
                  <w:tcW w:w="4378" w:type="dxa"/>
                  <w:gridSpan w:val="3"/>
                  <w:vAlign w:val="center"/>
                </w:tcPr>
                <w:p w14:paraId="4CBD0DB0" w14:textId="77777777" w:rsidR="00E72C8C" w:rsidRPr="00F30D80" w:rsidRDefault="00E72C8C" w:rsidP="00CC24F6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>If NO, how is the property accessible?</w:t>
                  </w:r>
                </w:p>
                <w:p w14:paraId="0BC2E631" w14:textId="77777777" w:rsidR="00E72C8C" w:rsidRPr="00F30D80" w:rsidRDefault="00E72C8C" w:rsidP="00CC24F6">
                  <w:pPr>
                    <w:contextualSpacing/>
                    <w:rPr>
                      <w:i/>
                    </w:rPr>
                  </w:pPr>
                  <w:r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9E5AE4">
                    <w:instrText xml:space="preserve"> FORMTEXT </w:instrText>
                  </w:r>
                  <w:r w:rsidRPr="009E5AE4">
                    <w:fldChar w:fldCharType="separate"/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fldChar w:fldCharType="end"/>
                  </w:r>
                </w:p>
              </w:tc>
            </w:tr>
            <w:tr w:rsidR="00A76A42" w:rsidRPr="00F30D80" w14:paraId="34FD3E2C" w14:textId="77777777" w:rsidTr="000B419D">
              <w:trPr>
                <w:trHeight w:val="287"/>
              </w:trPr>
              <w:tc>
                <w:tcPr>
                  <w:tcW w:w="569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2665987E" w14:textId="77777777" w:rsidR="00A76A42" w:rsidRPr="00F30D80" w:rsidRDefault="00A76A42" w:rsidP="00AB1C8D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 xml:space="preserve">Has the patient consented to the referral and to the sharing of relevant data and </w:t>
                  </w:r>
                  <w:r>
                    <w:rPr>
                      <w:i/>
                    </w:rPr>
                    <w:t xml:space="preserve">sensitive personal     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11118240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E51F15">
                    <w:rPr>
                      <w:i/>
                    </w:rPr>
                    <w:t xml:space="preserve"> Yes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17524630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E51F15">
                    <w:rPr>
                      <w:i/>
                    </w:rPr>
                    <w:t xml:space="preserve"> No</w:t>
                  </w:r>
                </w:p>
              </w:tc>
              <w:tc>
                <w:tcPr>
                  <w:tcW w:w="524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2297CF6D" w14:textId="77777777" w:rsidR="00A76A42" w:rsidRPr="00F30D80" w:rsidRDefault="00A76A42" w:rsidP="00CC24F6">
                  <w:pPr>
                    <w:contextualSpacing/>
                    <w:rPr>
                      <w:i/>
                    </w:rPr>
                  </w:pPr>
                  <w:r w:rsidRPr="00253364">
                    <w:rPr>
                      <w:i/>
                    </w:rPr>
                    <w:t xml:space="preserve">Has the patient consented to transfer to a community </w:t>
                  </w:r>
                  <w:proofErr w:type="gramStart"/>
                  <w:r w:rsidRPr="00253364">
                    <w:rPr>
                      <w:i/>
                    </w:rPr>
                    <w:t>bed ?</w:t>
                  </w:r>
                  <w:proofErr w:type="gramEnd"/>
                  <w:r w:rsidRPr="00253364">
                    <w:rPr>
                      <w:i/>
                    </w:rPr>
                    <w:t xml:space="preserve"> (if applicable)</w:t>
                  </w:r>
                  <w:r w:rsidRPr="00253364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     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1302113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E51F15">
                    <w:rPr>
                      <w:i/>
                    </w:rPr>
                    <w:t xml:space="preserve"> Yes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1346984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E51F15">
                    <w:rPr>
                      <w:i/>
                    </w:rPr>
                    <w:t xml:space="preserve"> No</w:t>
                  </w:r>
                </w:p>
              </w:tc>
            </w:tr>
            <w:tr w:rsidR="00E72C8C" w:rsidRPr="00F30D80" w14:paraId="26E353BB" w14:textId="77777777" w:rsidTr="000B419D">
              <w:trPr>
                <w:trHeight w:hRule="exact" w:val="284"/>
              </w:trPr>
              <w:tc>
                <w:tcPr>
                  <w:tcW w:w="10944" w:type="dxa"/>
                  <w:gridSpan w:val="11"/>
                  <w:shd w:val="clear" w:color="auto" w:fill="8DB3E2" w:themeFill="text2" w:themeFillTint="66"/>
                  <w:vAlign w:val="center"/>
                </w:tcPr>
                <w:p w14:paraId="7246F2F3" w14:textId="77777777" w:rsidR="00E72C8C" w:rsidRPr="00F30D80" w:rsidRDefault="0039348F" w:rsidP="00CC24F6">
                  <w:pPr>
                    <w:contextualSpacing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SECTION 2  </w:t>
                  </w:r>
                  <w:r w:rsidR="00A76A42">
                    <w:rPr>
                      <w:b/>
                      <w:i/>
                    </w:rPr>
                    <w:t xml:space="preserve">     </w:t>
                  </w:r>
                  <w:r w:rsidR="00E72C8C" w:rsidRPr="00F30D80">
                    <w:rPr>
                      <w:b/>
                      <w:i/>
                    </w:rPr>
                    <w:t>GP DETAILS</w:t>
                  </w:r>
                </w:p>
              </w:tc>
            </w:tr>
            <w:tr w:rsidR="00E72C8C" w:rsidRPr="00F30D80" w14:paraId="654A41DD" w14:textId="77777777" w:rsidTr="000B419D">
              <w:trPr>
                <w:trHeight w:val="284"/>
              </w:trPr>
              <w:tc>
                <w:tcPr>
                  <w:tcW w:w="5472" w:type="dxa"/>
                  <w:gridSpan w:val="6"/>
                  <w:vAlign w:val="center"/>
                </w:tcPr>
                <w:p w14:paraId="7A1005B8" w14:textId="77777777" w:rsidR="00E72C8C" w:rsidRPr="00F30D80" w:rsidRDefault="00E72C8C" w:rsidP="00F75186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 xml:space="preserve">GP Name: </w:t>
                  </w:r>
                  <w:r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9E5AE4">
                    <w:instrText xml:space="preserve"> FORMTEXT </w:instrText>
                  </w:r>
                  <w:r w:rsidRPr="009E5AE4">
                    <w:fldChar w:fldCharType="separate"/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fldChar w:fldCharType="end"/>
                  </w:r>
                </w:p>
              </w:tc>
              <w:tc>
                <w:tcPr>
                  <w:tcW w:w="5472" w:type="dxa"/>
                  <w:gridSpan w:val="5"/>
                  <w:vAlign w:val="center"/>
                </w:tcPr>
                <w:p w14:paraId="53B86D69" w14:textId="77777777" w:rsidR="00E72C8C" w:rsidRPr="00F30D80" w:rsidRDefault="00E72C8C" w:rsidP="00F75186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 xml:space="preserve">GP Surgery: </w:t>
                  </w:r>
                  <w:r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9E5AE4">
                    <w:instrText xml:space="preserve"> FORMTEXT </w:instrText>
                  </w:r>
                  <w:r w:rsidRPr="009E5AE4">
                    <w:fldChar w:fldCharType="separate"/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fldChar w:fldCharType="end"/>
                  </w:r>
                </w:p>
              </w:tc>
            </w:tr>
            <w:tr w:rsidR="00E72C8C" w:rsidRPr="00F30D80" w14:paraId="0E27F9B3" w14:textId="77777777" w:rsidTr="000B419D">
              <w:trPr>
                <w:trHeight w:val="284"/>
              </w:trPr>
              <w:tc>
                <w:tcPr>
                  <w:tcW w:w="5472" w:type="dxa"/>
                  <w:gridSpan w:val="6"/>
                  <w:vAlign w:val="center"/>
                </w:tcPr>
                <w:p w14:paraId="6CCDAAA0" w14:textId="77777777" w:rsidR="00E72C8C" w:rsidRPr="00F30D80" w:rsidRDefault="00E72C8C" w:rsidP="00CC24F6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 xml:space="preserve">GP Tel No: </w:t>
                  </w:r>
                  <w:r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9E5AE4">
                    <w:instrText xml:space="preserve"> FORMTEXT </w:instrText>
                  </w:r>
                  <w:r w:rsidRPr="009E5AE4">
                    <w:fldChar w:fldCharType="separate"/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fldChar w:fldCharType="end"/>
                  </w:r>
                </w:p>
              </w:tc>
              <w:tc>
                <w:tcPr>
                  <w:tcW w:w="5472" w:type="dxa"/>
                  <w:gridSpan w:val="5"/>
                  <w:vAlign w:val="center"/>
                </w:tcPr>
                <w:p w14:paraId="2917B92F" w14:textId="77777777" w:rsidR="00E72C8C" w:rsidRPr="00F30D80" w:rsidRDefault="00E72C8C" w:rsidP="00CC24F6">
                  <w:pPr>
                    <w:contextualSpacing/>
                    <w:rPr>
                      <w:i/>
                    </w:rPr>
                  </w:pPr>
                  <w:r>
                    <w:rPr>
                      <w:i/>
                    </w:rPr>
                    <w:t xml:space="preserve">Practice Code: </w:t>
                  </w:r>
                  <w:r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9E5AE4">
                    <w:instrText xml:space="preserve"> FORMTEXT </w:instrText>
                  </w:r>
                  <w:r w:rsidRPr="009E5AE4">
                    <w:fldChar w:fldCharType="separate"/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fldChar w:fldCharType="end"/>
                  </w:r>
                </w:p>
              </w:tc>
            </w:tr>
          </w:tbl>
          <w:tbl>
            <w:tblPr>
              <w:tblStyle w:val="TableGrid"/>
              <w:tblpPr w:leftFromText="181" w:rightFromText="181" w:vertAnchor="text" w:tblpY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73"/>
              <w:gridCol w:w="851"/>
              <w:gridCol w:w="75"/>
              <w:gridCol w:w="1810"/>
              <w:gridCol w:w="14"/>
              <w:gridCol w:w="9"/>
              <w:gridCol w:w="340"/>
              <w:gridCol w:w="85"/>
              <w:gridCol w:w="77"/>
              <w:gridCol w:w="1313"/>
              <w:gridCol w:w="671"/>
              <w:gridCol w:w="227"/>
              <w:gridCol w:w="3099"/>
            </w:tblGrid>
            <w:tr w:rsidR="003711FA" w:rsidRPr="00F30D80" w14:paraId="3BC2CA9E" w14:textId="77777777" w:rsidTr="007A22A6">
              <w:trPr>
                <w:trHeight w:hRule="exact" w:val="284"/>
              </w:trPr>
              <w:tc>
                <w:tcPr>
                  <w:tcW w:w="10944" w:type="dxa"/>
                  <w:gridSpan w:val="13"/>
                  <w:shd w:val="clear" w:color="auto" w:fill="8DB3E2" w:themeFill="text2" w:themeFillTint="66"/>
                  <w:vAlign w:val="center"/>
                </w:tcPr>
                <w:p w14:paraId="2EA2EF4B" w14:textId="77777777" w:rsidR="003711FA" w:rsidRPr="00F30D80" w:rsidRDefault="0039348F" w:rsidP="003711FA">
                  <w:pPr>
                    <w:rPr>
                      <w:rFonts w:eastAsia="Times New Roman"/>
                      <w:i/>
                      <w:color w:val="000000"/>
                      <w:lang w:eastAsia="en-GB"/>
                    </w:rPr>
                  </w:pPr>
                  <w:r>
                    <w:rPr>
                      <w:b/>
                      <w:i/>
                    </w:rPr>
                    <w:t xml:space="preserve">SECTION 3 </w:t>
                  </w:r>
                  <w:r w:rsidR="00A76A42">
                    <w:rPr>
                      <w:b/>
                      <w:i/>
                    </w:rPr>
                    <w:t xml:space="preserve">    </w:t>
                  </w:r>
                  <w:r w:rsidR="003711FA" w:rsidRPr="00F30D80">
                    <w:rPr>
                      <w:b/>
                      <w:i/>
                    </w:rPr>
                    <w:t>REFERRER</w:t>
                  </w:r>
                  <w:r w:rsidR="00864B1C">
                    <w:rPr>
                      <w:b/>
                      <w:i/>
                    </w:rPr>
                    <w:t>’S</w:t>
                  </w:r>
                  <w:r w:rsidR="003711FA" w:rsidRPr="00F30D80">
                    <w:rPr>
                      <w:b/>
                      <w:i/>
                    </w:rPr>
                    <w:t xml:space="preserve"> DETAILS</w:t>
                  </w:r>
                </w:p>
              </w:tc>
            </w:tr>
            <w:tr w:rsidR="003711FA" w:rsidRPr="00F30D80" w14:paraId="56CB68DE" w14:textId="77777777" w:rsidTr="007A22A6">
              <w:trPr>
                <w:trHeight w:val="284"/>
              </w:trPr>
              <w:tc>
                <w:tcPr>
                  <w:tcW w:w="5123" w:type="dxa"/>
                  <w:gridSpan w:val="5"/>
                  <w:vAlign w:val="center"/>
                </w:tcPr>
                <w:p w14:paraId="3AE3D5FB" w14:textId="77777777" w:rsidR="003711FA" w:rsidRPr="00F30D80" w:rsidRDefault="00F75186" w:rsidP="00DD2DF3">
                  <w:pPr>
                    <w:rPr>
                      <w:i/>
                    </w:rPr>
                  </w:pPr>
                  <w:r>
                    <w:rPr>
                      <w:i/>
                    </w:rPr>
                    <w:t>Referrer Name</w:t>
                  </w:r>
                  <w:r w:rsidR="003711FA" w:rsidRPr="00F30D80">
                    <w:rPr>
                      <w:i/>
                    </w:rPr>
                    <w:t xml:space="preserve">: </w:t>
                  </w:r>
                  <w:r w:rsidR="009B616D"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9B616D" w:rsidRPr="009E5AE4">
                    <w:instrText xml:space="preserve"> FORMTEXT </w:instrText>
                  </w:r>
                  <w:r w:rsidR="009B616D" w:rsidRPr="009E5AE4">
                    <w:fldChar w:fldCharType="separate"/>
                  </w:r>
                  <w:r w:rsidR="009B616D">
                    <w:rPr>
                      <w:noProof/>
                    </w:rPr>
                    <w:t> </w:t>
                  </w:r>
                  <w:r w:rsidR="009B616D">
                    <w:rPr>
                      <w:noProof/>
                    </w:rPr>
                    <w:t> </w:t>
                  </w:r>
                  <w:r w:rsidR="009B616D">
                    <w:rPr>
                      <w:noProof/>
                    </w:rPr>
                    <w:t> </w:t>
                  </w:r>
                  <w:r w:rsidR="009B616D">
                    <w:rPr>
                      <w:noProof/>
                    </w:rPr>
                    <w:t> </w:t>
                  </w:r>
                  <w:r w:rsidR="009B616D">
                    <w:rPr>
                      <w:noProof/>
                    </w:rPr>
                    <w:t> </w:t>
                  </w:r>
                  <w:r w:rsidR="009B616D" w:rsidRPr="009E5AE4">
                    <w:fldChar w:fldCharType="end"/>
                  </w:r>
                </w:p>
              </w:tc>
              <w:tc>
                <w:tcPr>
                  <w:tcW w:w="5821" w:type="dxa"/>
                  <w:gridSpan w:val="8"/>
                  <w:vAlign w:val="center"/>
                </w:tcPr>
                <w:p w14:paraId="5194DC11" w14:textId="77777777" w:rsidR="003711FA" w:rsidRPr="00F30D80" w:rsidRDefault="003711FA" w:rsidP="00F75186">
                  <w:pPr>
                    <w:rPr>
                      <w:i/>
                    </w:rPr>
                  </w:pPr>
                  <w:r w:rsidRPr="00F30D80">
                    <w:rPr>
                      <w:i/>
                    </w:rPr>
                    <w:t xml:space="preserve">Tel: </w:t>
                  </w:r>
                  <w:r w:rsidR="009E5AE4"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9E5AE4" w:rsidRPr="009E5AE4">
                    <w:instrText xml:space="preserve"> FORMTEXT </w:instrText>
                  </w:r>
                  <w:r w:rsidR="009E5AE4" w:rsidRPr="009E5AE4">
                    <w:fldChar w:fldCharType="separate"/>
                  </w:r>
                  <w:r w:rsidR="009E5AE4" w:rsidRPr="009E5AE4">
                    <w:rPr>
                      <w:noProof/>
                    </w:rPr>
                    <w:t> </w:t>
                  </w:r>
                  <w:r w:rsidR="009E5AE4" w:rsidRPr="009E5AE4">
                    <w:rPr>
                      <w:noProof/>
                    </w:rPr>
                    <w:t> </w:t>
                  </w:r>
                  <w:r w:rsidR="009E5AE4" w:rsidRPr="009E5AE4">
                    <w:rPr>
                      <w:noProof/>
                    </w:rPr>
                    <w:t> </w:t>
                  </w:r>
                  <w:r w:rsidR="009E5AE4" w:rsidRPr="009E5AE4">
                    <w:rPr>
                      <w:noProof/>
                    </w:rPr>
                    <w:t> </w:t>
                  </w:r>
                  <w:r w:rsidR="009E5AE4" w:rsidRPr="009E5AE4">
                    <w:rPr>
                      <w:noProof/>
                    </w:rPr>
                    <w:t> </w:t>
                  </w:r>
                  <w:r w:rsidR="009E5AE4" w:rsidRPr="009E5AE4">
                    <w:fldChar w:fldCharType="end"/>
                  </w:r>
                </w:p>
              </w:tc>
            </w:tr>
            <w:tr w:rsidR="003711FA" w:rsidRPr="00F30D80" w14:paraId="17708386" w14:textId="77777777" w:rsidTr="007A22A6">
              <w:trPr>
                <w:trHeight w:val="284"/>
              </w:trPr>
              <w:tc>
                <w:tcPr>
                  <w:tcW w:w="5123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5482EDAE" w14:textId="77777777" w:rsidR="003711FA" w:rsidRPr="00F30D80" w:rsidRDefault="003711FA" w:rsidP="00F75186">
                  <w:pPr>
                    <w:rPr>
                      <w:i/>
                    </w:rPr>
                  </w:pPr>
                  <w:r w:rsidRPr="00F30D80">
                    <w:rPr>
                      <w:i/>
                    </w:rPr>
                    <w:t xml:space="preserve">Organisation: </w:t>
                  </w:r>
                  <w:r w:rsidR="0087404D">
                    <w:rPr>
                      <w:i/>
                    </w:rPr>
                    <w:t xml:space="preserve">   </w:t>
                  </w:r>
                  <w:r w:rsidR="009E5AE4"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9E5AE4" w:rsidRPr="009E5AE4">
                    <w:instrText xml:space="preserve"> FORMTEXT </w:instrText>
                  </w:r>
                  <w:r w:rsidR="009E5AE4" w:rsidRPr="009E5AE4">
                    <w:fldChar w:fldCharType="separate"/>
                  </w:r>
                  <w:r w:rsidR="009E5AE4" w:rsidRPr="009E5AE4">
                    <w:rPr>
                      <w:noProof/>
                    </w:rPr>
                    <w:t> </w:t>
                  </w:r>
                  <w:r w:rsidR="009E5AE4" w:rsidRPr="009E5AE4">
                    <w:rPr>
                      <w:noProof/>
                    </w:rPr>
                    <w:t> </w:t>
                  </w:r>
                  <w:r w:rsidR="009E5AE4" w:rsidRPr="009E5AE4">
                    <w:rPr>
                      <w:noProof/>
                    </w:rPr>
                    <w:t> </w:t>
                  </w:r>
                  <w:r w:rsidR="009E5AE4" w:rsidRPr="009E5AE4">
                    <w:rPr>
                      <w:noProof/>
                    </w:rPr>
                    <w:t> </w:t>
                  </w:r>
                  <w:r w:rsidR="009E5AE4" w:rsidRPr="009E5AE4">
                    <w:rPr>
                      <w:noProof/>
                    </w:rPr>
                    <w:t> </w:t>
                  </w:r>
                  <w:r w:rsidR="009E5AE4" w:rsidRPr="009E5AE4">
                    <w:fldChar w:fldCharType="end"/>
                  </w:r>
                </w:p>
              </w:tc>
              <w:tc>
                <w:tcPr>
                  <w:tcW w:w="5821" w:type="dxa"/>
                  <w:gridSpan w:val="8"/>
                  <w:tcBorders>
                    <w:bottom w:val="single" w:sz="4" w:space="0" w:color="auto"/>
                  </w:tcBorders>
                  <w:vAlign w:val="center"/>
                </w:tcPr>
                <w:p w14:paraId="3DE50EAB" w14:textId="77777777" w:rsidR="003711FA" w:rsidRPr="00F30D80" w:rsidRDefault="003711FA" w:rsidP="0087404D">
                  <w:pPr>
                    <w:rPr>
                      <w:i/>
                    </w:rPr>
                  </w:pPr>
                  <w:r w:rsidRPr="00F30D80">
                    <w:rPr>
                      <w:i/>
                    </w:rPr>
                    <w:t>D</w:t>
                  </w:r>
                  <w:r w:rsidR="00F75186">
                    <w:rPr>
                      <w:i/>
                    </w:rPr>
                    <w:t>esignation</w:t>
                  </w:r>
                  <w:r w:rsidRPr="00F30D80">
                    <w:rPr>
                      <w:i/>
                    </w:rPr>
                    <w:t>:</w:t>
                  </w:r>
                  <w:r w:rsidR="009E5AE4">
                    <w:t xml:space="preserve"> </w:t>
                  </w:r>
                  <w:r w:rsidR="009E5AE4"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9E5AE4" w:rsidRPr="009E5AE4">
                    <w:instrText xml:space="preserve"> FORMTEXT </w:instrText>
                  </w:r>
                  <w:r w:rsidR="009E5AE4" w:rsidRPr="009E5AE4">
                    <w:fldChar w:fldCharType="separate"/>
                  </w:r>
                  <w:r w:rsidR="009E5AE4" w:rsidRPr="009E5AE4">
                    <w:rPr>
                      <w:noProof/>
                    </w:rPr>
                    <w:t> </w:t>
                  </w:r>
                  <w:r w:rsidR="009E5AE4" w:rsidRPr="009E5AE4">
                    <w:rPr>
                      <w:noProof/>
                    </w:rPr>
                    <w:t> </w:t>
                  </w:r>
                  <w:r w:rsidR="009E5AE4" w:rsidRPr="009E5AE4">
                    <w:rPr>
                      <w:noProof/>
                    </w:rPr>
                    <w:t> </w:t>
                  </w:r>
                  <w:r w:rsidR="009E5AE4" w:rsidRPr="009E5AE4">
                    <w:rPr>
                      <w:noProof/>
                    </w:rPr>
                    <w:t> </w:t>
                  </w:r>
                  <w:r w:rsidR="009E5AE4" w:rsidRPr="009E5AE4">
                    <w:rPr>
                      <w:noProof/>
                    </w:rPr>
                    <w:t> </w:t>
                  </w:r>
                  <w:r w:rsidR="009E5AE4" w:rsidRPr="009E5AE4">
                    <w:fldChar w:fldCharType="end"/>
                  </w:r>
                </w:p>
              </w:tc>
            </w:tr>
            <w:tr w:rsidR="003711FA" w:rsidRPr="00F30D80" w14:paraId="0C5F892D" w14:textId="77777777" w:rsidTr="007A22A6">
              <w:trPr>
                <w:trHeight w:hRule="exact" w:val="284"/>
              </w:trPr>
              <w:tc>
                <w:tcPr>
                  <w:tcW w:w="10944" w:type="dxa"/>
                  <w:gridSpan w:val="13"/>
                  <w:shd w:val="clear" w:color="auto" w:fill="8DB3E2" w:themeFill="text2" w:themeFillTint="66"/>
                  <w:vAlign w:val="center"/>
                </w:tcPr>
                <w:p w14:paraId="52727782" w14:textId="77777777" w:rsidR="003711FA" w:rsidRPr="00F30D80" w:rsidRDefault="0039348F" w:rsidP="003711FA">
                  <w:pPr>
                    <w:contextualSpacing/>
                    <w:rPr>
                      <w:i/>
                    </w:rPr>
                  </w:pPr>
                  <w:r>
                    <w:rPr>
                      <w:b/>
                      <w:i/>
                    </w:rPr>
                    <w:t>SECTION 4</w:t>
                  </w:r>
                  <w:r w:rsidR="00A427D1">
                    <w:rPr>
                      <w:b/>
                      <w:i/>
                    </w:rPr>
                    <w:t xml:space="preserve">    </w:t>
                  </w:r>
                  <w:r w:rsidR="003711FA" w:rsidRPr="00F30D80">
                    <w:rPr>
                      <w:b/>
                      <w:i/>
                    </w:rPr>
                    <w:t>REFERRAL DETAILS</w:t>
                  </w:r>
                </w:p>
              </w:tc>
            </w:tr>
            <w:tr w:rsidR="003711FA" w:rsidRPr="00F30D80" w14:paraId="376EC55A" w14:textId="77777777" w:rsidTr="007F3669">
              <w:trPr>
                <w:trHeight w:val="688"/>
              </w:trPr>
              <w:tc>
                <w:tcPr>
                  <w:tcW w:w="10944" w:type="dxa"/>
                  <w:gridSpan w:val="13"/>
                </w:tcPr>
                <w:p w14:paraId="481E39BF" w14:textId="77777777" w:rsidR="00A427D1" w:rsidRDefault="00A427D1" w:rsidP="00DD2DF3">
                  <w:pPr>
                    <w:contextualSpacing/>
                    <w:rPr>
                      <w:i/>
                    </w:rPr>
                  </w:pPr>
                  <w:r>
                    <w:rPr>
                      <w:i/>
                    </w:rPr>
                    <w:t xml:space="preserve">Presenting Complaint : </w:t>
                  </w:r>
                </w:p>
                <w:p w14:paraId="4A9A2948" w14:textId="77777777" w:rsidR="00A427D1" w:rsidRDefault="009E61CF" w:rsidP="00DD2DF3">
                  <w:pPr>
                    <w:contextualSpacing/>
                    <w:rPr>
                      <w:i/>
                    </w:rPr>
                  </w:pPr>
                  <w:r w:rsidRPr="00C21964">
                    <w:rPr>
                      <w:b/>
                      <w:i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C21964">
                    <w:rPr>
                      <w:b/>
                      <w:i/>
                    </w:rPr>
                    <w:instrText xml:space="preserve"> FORMTEXT </w:instrText>
                  </w:r>
                  <w:r w:rsidRPr="00C21964">
                    <w:rPr>
                      <w:b/>
                      <w:i/>
                    </w:rPr>
                  </w:r>
                  <w:r w:rsidRPr="00C21964">
                    <w:rPr>
                      <w:b/>
                      <w:i/>
                    </w:rPr>
                    <w:fldChar w:fldCharType="separate"/>
                  </w:r>
                  <w:r w:rsidRPr="00C21964">
                    <w:rPr>
                      <w:b/>
                      <w:i/>
                      <w:noProof/>
                    </w:rPr>
                    <w:t> </w:t>
                  </w:r>
                  <w:r w:rsidRPr="00C21964">
                    <w:rPr>
                      <w:b/>
                      <w:i/>
                      <w:noProof/>
                    </w:rPr>
                    <w:t> </w:t>
                  </w:r>
                  <w:r w:rsidRPr="00C21964">
                    <w:rPr>
                      <w:b/>
                      <w:i/>
                      <w:noProof/>
                    </w:rPr>
                    <w:t> </w:t>
                  </w:r>
                  <w:r w:rsidRPr="00C21964">
                    <w:rPr>
                      <w:b/>
                      <w:i/>
                      <w:noProof/>
                    </w:rPr>
                    <w:t> </w:t>
                  </w:r>
                  <w:r w:rsidRPr="00C21964">
                    <w:rPr>
                      <w:b/>
                      <w:i/>
                      <w:noProof/>
                    </w:rPr>
                    <w:t> </w:t>
                  </w:r>
                  <w:r w:rsidRPr="00C21964">
                    <w:rPr>
                      <w:b/>
                      <w:i/>
                    </w:rPr>
                    <w:fldChar w:fldCharType="end"/>
                  </w:r>
                </w:p>
                <w:p w14:paraId="172E8148" w14:textId="77777777" w:rsidR="00DD2DF3" w:rsidRDefault="003711FA" w:rsidP="00DD2DF3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 xml:space="preserve">Reason for Referral: </w:t>
                  </w:r>
                </w:p>
                <w:p w14:paraId="6E225DA0" w14:textId="77777777" w:rsidR="00EA6BED" w:rsidRPr="00C21964" w:rsidRDefault="00684D69" w:rsidP="00DD2DF3">
                  <w:pPr>
                    <w:contextualSpacing/>
                    <w:rPr>
                      <w:b/>
                      <w:i/>
                    </w:rPr>
                  </w:pPr>
                  <w:r w:rsidRPr="00C21964">
                    <w:rPr>
                      <w:b/>
                      <w:i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C21964">
                    <w:rPr>
                      <w:b/>
                      <w:i/>
                    </w:rPr>
                    <w:instrText xml:space="preserve"> FORMTEXT </w:instrText>
                  </w:r>
                  <w:r w:rsidRPr="00C21964">
                    <w:rPr>
                      <w:b/>
                      <w:i/>
                    </w:rPr>
                  </w:r>
                  <w:r w:rsidRPr="00C21964">
                    <w:rPr>
                      <w:b/>
                      <w:i/>
                    </w:rPr>
                    <w:fldChar w:fldCharType="separate"/>
                  </w:r>
                  <w:r w:rsidR="00DD2DF3" w:rsidRPr="00C21964">
                    <w:rPr>
                      <w:b/>
                      <w:i/>
                      <w:noProof/>
                    </w:rPr>
                    <w:t> </w:t>
                  </w:r>
                  <w:r w:rsidR="00DD2DF3" w:rsidRPr="00C21964">
                    <w:rPr>
                      <w:b/>
                      <w:i/>
                      <w:noProof/>
                    </w:rPr>
                    <w:t> </w:t>
                  </w:r>
                  <w:r w:rsidR="00DD2DF3" w:rsidRPr="00C21964">
                    <w:rPr>
                      <w:b/>
                      <w:i/>
                      <w:noProof/>
                    </w:rPr>
                    <w:t> </w:t>
                  </w:r>
                  <w:r w:rsidR="00DD2DF3" w:rsidRPr="00C21964">
                    <w:rPr>
                      <w:b/>
                      <w:i/>
                      <w:noProof/>
                    </w:rPr>
                    <w:t> </w:t>
                  </w:r>
                  <w:r w:rsidR="00DD2DF3" w:rsidRPr="00C21964">
                    <w:rPr>
                      <w:b/>
                      <w:i/>
                      <w:noProof/>
                    </w:rPr>
                    <w:t> </w:t>
                  </w:r>
                  <w:r w:rsidRPr="00C21964">
                    <w:rPr>
                      <w:b/>
                      <w:i/>
                    </w:rPr>
                    <w:fldChar w:fldCharType="end"/>
                  </w:r>
                </w:p>
              </w:tc>
            </w:tr>
            <w:tr w:rsidR="00A427D1" w:rsidRPr="00F30D80" w14:paraId="17C5F580" w14:textId="77777777" w:rsidTr="007F3669">
              <w:trPr>
                <w:trHeight w:val="688"/>
              </w:trPr>
              <w:tc>
                <w:tcPr>
                  <w:tcW w:w="10944" w:type="dxa"/>
                  <w:gridSpan w:val="13"/>
                </w:tcPr>
                <w:p w14:paraId="2F95DBD9" w14:textId="77777777" w:rsidR="00A427D1" w:rsidRDefault="00A427D1" w:rsidP="00A427D1">
                  <w:pPr>
                    <w:contextualSpacing/>
                    <w:rPr>
                      <w:i/>
                    </w:rPr>
                  </w:pPr>
                  <w:r>
                    <w:rPr>
                      <w:i/>
                    </w:rPr>
                    <w:t xml:space="preserve">Current Diagnosis/ Treatment  and Significant </w:t>
                  </w:r>
                  <w:r w:rsidRPr="00F30D80">
                    <w:rPr>
                      <w:i/>
                    </w:rPr>
                    <w:t>Past Medical History (include in here any recent hospital admissions and reason for admission):</w:t>
                  </w:r>
                </w:p>
                <w:p w14:paraId="231FD89E" w14:textId="77777777" w:rsidR="00A427D1" w:rsidRDefault="00A427D1" w:rsidP="00A427D1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 xml:space="preserve"> </w:t>
                  </w:r>
                  <w:r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9E5AE4">
                    <w:instrText xml:space="preserve"> FORMTEXT </w:instrText>
                  </w:r>
                  <w:r w:rsidRPr="009E5AE4">
                    <w:fldChar w:fldCharType="separate"/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fldChar w:fldCharType="end"/>
                  </w:r>
                </w:p>
              </w:tc>
            </w:tr>
            <w:tr w:rsidR="00A76A42" w:rsidRPr="00F30D80" w14:paraId="0AF9256F" w14:textId="77777777" w:rsidTr="00CD7336">
              <w:trPr>
                <w:trHeight w:val="610"/>
              </w:trPr>
              <w:tc>
                <w:tcPr>
                  <w:tcW w:w="5472" w:type="dxa"/>
                  <w:gridSpan w:val="7"/>
                </w:tcPr>
                <w:p w14:paraId="2067E9A6" w14:textId="77777777" w:rsidR="00A76A42" w:rsidRDefault="00A76A42" w:rsidP="00AA25C2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>Any Known Allergies</w:t>
                  </w:r>
                  <w:r w:rsidR="00F75186">
                    <w:rPr>
                      <w:i/>
                    </w:rPr>
                    <w:t xml:space="preserve"> or Adverse Reactions</w:t>
                  </w:r>
                  <w:r>
                    <w:rPr>
                      <w:i/>
                    </w:rPr>
                    <w:t>(GP and Hospital staff only</w:t>
                  </w:r>
                  <w:r w:rsidR="00AA25C2">
                    <w:rPr>
                      <w:i/>
                    </w:rPr>
                    <w:t xml:space="preserve">): </w:t>
                  </w:r>
                  <w:r w:rsidR="00AA25C2" w:rsidRPr="00C21964">
                    <w:rPr>
                      <w:b/>
                      <w:i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AA25C2" w:rsidRPr="00C21964">
                    <w:rPr>
                      <w:b/>
                      <w:i/>
                    </w:rPr>
                    <w:instrText xml:space="preserve"> FORMTEXT </w:instrText>
                  </w:r>
                  <w:r w:rsidR="00AA25C2" w:rsidRPr="00C21964">
                    <w:rPr>
                      <w:b/>
                      <w:i/>
                    </w:rPr>
                  </w:r>
                  <w:r w:rsidR="00AA25C2" w:rsidRPr="00C21964">
                    <w:rPr>
                      <w:b/>
                      <w:i/>
                    </w:rPr>
                    <w:fldChar w:fldCharType="separate"/>
                  </w:r>
                  <w:r w:rsidR="00AA25C2" w:rsidRPr="00C21964">
                    <w:rPr>
                      <w:b/>
                      <w:i/>
                      <w:noProof/>
                    </w:rPr>
                    <w:t> </w:t>
                  </w:r>
                  <w:r w:rsidR="00AA25C2" w:rsidRPr="00C21964">
                    <w:rPr>
                      <w:b/>
                      <w:i/>
                      <w:noProof/>
                    </w:rPr>
                    <w:t> </w:t>
                  </w:r>
                  <w:r w:rsidR="00AA25C2" w:rsidRPr="00C21964">
                    <w:rPr>
                      <w:b/>
                      <w:i/>
                      <w:noProof/>
                    </w:rPr>
                    <w:t> </w:t>
                  </w:r>
                  <w:r w:rsidR="00AA25C2" w:rsidRPr="00C21964">
                    <w:rPr>
                      <w:b/>
                      <w:i/>
                      <w:noProof/>
                    </w:rPr>
                    <w:t> </w:t>
                  </w:r>
                  <w:r w:rsidR="00AA25C2" w:rsidRPr="00C21964">
                    <w:rPr>
                      <w:b/>
                      <w:i/>
                      <w:noProof/>
                    </w:rPr>
                    <w:t> </w:t>
                  </w:r>
                  <w:r w:rsidR="00AA25C2" w:rsidRPr="00C21964">
                    <w:rPr>
                      <w:b/>
                      <w:i/>
                    </w:rPr>
                    <w:fldChar w:fldCharType="end"/>
                  </w:r>
                </w:p>
              </w:tc>
              <w:tc>
                <w:tcPr>
                  <w:tcW w:w="5472" w:type="dxa"/>
                  <w:gridSpan w:val="6"/>
                </w:tcPr>
                <w:p w14:paraId="4D7B36FB" w14:textId="77777777" w:rsidR="00A76A42" w:rsidRPr="00F30D80" w:rsidRDefault="00A76A42" w:rsidP="00A427D1">
                  <w:pPr>
                    <w:contextualSpacing/>
                    <w:rPr>
                      <w:i/>
                    </w:rPr>
                  </w:pPr>
                  <w:r>
                    <w:rPr>
                      <w:i/>
                    </w:rPr>
                    <w:t>Current Height, Weight, BMI and BP</w:t>
                  </w:r>
                  <w:r w:rsidR="00AA25C2">
                    <w:rPr>
                      <w:i/>
                    </w:rPr>
                    <w:t xml:space="preserve">: </w:t>
                  </w:r>
                  <w:r w:rsidR="00AA25C2" w:rsidRPr="00C21964">
                    <w:rPr>
                      <w:b/>
                      <w:i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AA25C2" w:rsidRPr="00C21964">
                    <w:rPr>
                      <w:b/>
                      <w:i/>
                    </w:rPr>
                    <w:instrText xml:space="preserve"> FORMTEXT </w:instrText>
                  </w:r>
                  <w:r w:rsidR="00AA25C2" w:rsidRPr="00C21964">
                    <w:rPr>
                      <w:b/>
                      <w:i/>
                    </w:rPr>
                  </w:r>
                  <w:r w:rsidR="00AA25C2" w:rsidRPr="00C21964">
                    <w:rPr>
                      <w:b/>
                      <w:i/>
                    </w:rPr>
                    <w:fldChar w:fldCharType="separate"/>
                  </w:r>
                  <w:r w:rsidR="00AA25C2" w:rsidRPr="00C21964">
                    <w:rPr>
                      <w:b/>
                      <w:i/>
                      <w:noProof/>
                    </w:rPr>
                    <w:t> </w:t>
                  </w:r>
                  <w:r w:rsidR="00AA25C2" w:rsidRPr="00C21964">
                    <w:rPr>
                      <w:b/>
                      <w:i/>
                      <w:noProof/>
                    </w:rPr>
                    <w:t> </w:t>
                  </w:r>
                  <w:r w:rsidR="00AA25C2" w:rsidRPr="00C21964">
                    <w:rPr>
                      <w:b/>
                      <w:i/>
                      <w:noProof/>
                    </w:rPr>
                    <w:t> </w:t>
                  </w:r>
                  <w:r w:rsidR="00AA25C2" w:rsidRPr="00C21964">
                    <w:rPr>
                      <w:b/>
                      <w:i/>
                      <w:noProof/>
                    </w:rPr>
                    <w:t> </w:t>
                  </w:r>
                  <w:r w:rsidR="00AA25C2" w:rsidRPr="00C21964">
                    <w:rPr>
                      <w:b/>
                      <w:i/>
                      <w:noProof/>
                    </w:rPr>
                    <w:t> </w:t>
                  </w:r>
                  <w:r w:rsidR="00AA25C2" w:rsidRPr="00C21964">
                    <w:rPr>
                      <w:b/>
                      <w:i/>
                    </w:rPr>
                    <w:fldChar w:fldCharType="end"/>
                  </w:r>
                </w:p>
              </w:tc>
            </w:tr>
            <w:tr w:rsidR="00A427D1" w:rsidRPr="00F30D80" w14:paraId="7BA212A3" w14:textId="77777777" w:rsidTr="007F3669">
              <w:trPr>
                <w:trHeight w:val="688"/>
              </w:trPr>
              <w:tc>
                <w:tcPr>
                  <w:tcW w:w="10944" w:type="dxa"/>
                  <w:gridSpan w:val="13"/>
                </w:tcPr>
                <w:p w14:paraId="131DDC88" w14:textId="77777777" w:rsidR="00A455AC" w:rsidRPr="002E397D" w:rsidRDefault="00A427D1" w:rsidP="00A427D1">
                  <w:pPr>
                    <w:contextualSpacing/>
                  </w:pPr>
                  <w:r w:rsidRPr="00253364">
                    <w:rPr>
                      <w:i/>
                    </w:rPr>
                    <w:t xml:space="preserve">Any medication </w:t>
                  </w:r>
                  <w:proofErr w:type="gramStart"/>
                  <w:r w:rsidRPr="00253364">
                    <w:rPr>
                      <w:i/>
                    </w:rPr>
                    <w:t>issues ?</w:t>
                  </w:r>
                  <w:proofErr w:type="gramEnd"/>
                  <w:r w:rsidRPr="00253364">
                    <w:rPr>
                      <w:i/>
                    </w:rPr>
                    <w:t xml:space="preserve">  </w:t>
                  </w:r>
                  <w:r w:rsidRPr="00253364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53364">
                    <w:instrText xml:space="preserve"> FORMTEXT </w:instrText>
                  </w:r>
                  <w:r w:rsidRPr="00253364">
                    <w:fldChar w:fldCharType="separate"/>
                  </w:r>
                  <w:r w:rsidRPr="00253364">
                    <w:rPr>
                      <w:noProof/>
                    </w:rPr>
                    <w:t> </w:t>
                  </w:r>
                  <w:r w:rsidRPr="00253364">
                    <w:rPr>
                      <w:noProof/>
                    </w:rPr>
                    <w:t> </w:t>
                  </w:r>
                  <w:r w:rsidRPr="00253364">
                    <w:rPr>
                      <w:noProof/>
                    </w:rPr>
                    <w:t> </w:t>
                  </w:r>
                  <w:r w:rsidRPr="00253364">
                    <w:rPr>
                      <w:noProof/>
                    </w:rPr>
                    <w:t> </w:t>
                  </w:r>
                  <w:r w:rsidRPr="00253364">
                    <w:rPr>
                      <w:noProof/>
                    </w:rPr>
                    <w:t> </w:t>
                  </w:r>
                  <w:r w:rsidRPr="00253364">
                    <w:fldChar w:fldCharType="end"/>
                  </w:r>
                </w:p>
              </w:tc>
            </w:tr>
            <w:tr w:rsidR="000479E9" w:rsidRPr="00F30D80" w14:paraId="155380CD" w14:textId="77777777" w:rsidTr="000020BD">
              <w:trPr>
                <w:trHeight w:hRule="exact" w:val="3412"/>
              </w:trPr>
              <w:tc>
                <w:tcPr>
                  <w:tcW w:w="5557" w:type="dxa"/>
                  <w:gridSpan w:val="8"/>
                  <w:vAlign w:val="center"/>
                </w:tcPr>
                <w:p w14:paraId="13B1F120" w14:textId="77777777" w:rsidR="000479E9" w:rsidRPr="00F75186" w:rsidRDefault="000479E9" w:rsidP="00253364">
                  <w:pPr>
                    <w:tabs>
                      <w:tab w:val="left" w:pos="300"/>
                    </w:tabs>
                    <w:contextualSpacing/>
                    <w:rPr>
                      <w:i/>
                    </w:rPr>
                  </w:pPr>
                  <w:r>
                    <w:t>If you know which service or team you require please tick the box below.</w:t>
                  </w:r>
                </w:p>
                <w:p w14:paraId="2C7C207C" w14:textId="77777777" w:rsidR="000479E9" w:rsidRPr="00253364" w:rsidRDefault="00F75186" w:rsidP="00705477">
                  <w:pPr>
                    <w:tabs>
                      <w:tab w:val="left" w:pos="300"/>
                    </w:tabs>
                    <w:contextualSpacing/>
                    <w:rPr>
                      <w:i/>
                    </w:rPr>
                  </w:pPr>
                  <w:r>
                    <w:rPr>
                      <w:i/>
                    </w:rPr>
                    <w:t>Frailty</w:t>
                  </w:r>
                  <w:r w:rsidR="000479E9">
                    <w:rPr>
                      <w:i/>
                    </w:rPr>
                    <w:t xml:space="preserve">     </w:t>
                  </w:r>
                  <w:r>
                    <w:rPr>
                      <w:i/>
                    </w:rPr>
                    <w:t xml:space="preserve">                     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954245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</w:p>
                <w:p w14:paraId="30F6EFF1" w14:textId="77777777" w:rsidR="000479E9" w:rsidRPr="00253364" w:rsidRDefault="000479E9" w:rsidP="00705477">
                  <w:pPr>
                    <w:tabs>
                      <w:tab w:val="left" w:pos="300"/>
                    </w:tabs>
                    <w:contextualSpacing/>
                    <w:rPr>
                      <w:i/>
                    </w:rPr>
                  </w:pPr>
                  <w:r w:rsidRPr="00253364">
                    <w:rPr>
                      <w:i/>
                    </w:rPr>
                    <w:t>Community Beds</w:t>
                  </w:r>
                  <w:r w:rsidR="00AB1C8D">
                    <w:rPr>
                      <w:i/>
                    </w:rPr>
                    <w:t xml:space="preserve">        </w:t>
                  </w:r>
                  <w:r>
                    <w:rPr>
                      <w:i/>
                    </w:rPr>
                    <w:t xml:space="preserve">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10131933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</w:p>
                <w:p w14:paraId="0C5FC18D" w14:textId="77777777" w:rsidR="000479E9" w:rsidRDefault="000479E9" w:rsidP="00705477">
                  <w:pPr>
                    <w:tabs>
                      <w:tab w:val="left" w:pos="300"/>
                    </w:tabs>
                    <w:contextualSpacing/>
                    <w:rPr>
                      <w:b/>
                      <w:sz w:val="22"/>
                    </w:rPr>
                  </w:pPr>
                  <w:r w:rsidRPr="00253364">
                    <w:rPr>
                      <w:i/>
                    </w:rPr>
                    <w:t xml:space="preserve">Community </w:t>
                  </w:r>
                  <w:r>
                    <w:rPr>
                      <w:i/>
                    </w:rPr>
                    <w:t xml:space="preserve">Therapy   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2990419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253364">
                    <w:rPr>
                      <w:b/>
                      <w:sz w:val="22"/>
                    </w:rPr>
                    <w:t xml:space="preserve"> </w:t>
                  </w:r>
                </w:p>
                <w:p w14:paraId="5090FF42" w14:textId="77777777" w:rsidR="000479E9" w:rsidRPr="00253364" w:rsidRDefault="000479E9" w:rsidP="003E43DB">
                  <w:pPr>
                    <w:tabs>
                      <w:tab w:val="left" w:pos="300"/>
                    </w:tabs>
                    <w:contextualSpacing/>
                    <w:rPr>
                      <w:i/>
                    </w:rPr>
                  </w:pPr>
                  <w:r w:rsidRPr="00253364">
                    <w:rPr>
                      <w:i/>
                    </w:rPr>
                    <w:t>District Nursing</w:t>
                  </w:r>
                  <w:r w:rsidR="00AB1C8D">
                    <w:rPr>
                      <w:i/>
                    </w:rPr>
                    <w:t xml:space="preserve">         </w:t>
                  </w:r>
                  <w:r>
                    <w:rPr>
                      <w:i/>
                    </w:rPr>
                    <w:t xml:space="preserve">  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10421799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387" w:type="dxa"/>
                  <w:gridSpan w:val="5"/>
                  <w:vAlign w:val="center"/>
                </w:tcPr>
                <w:p w14:paraId="659D7A4A" w14:textId="77777777" w:rsidR="000479E9" w:rsidRDefault="001968D7" w:rsidP="003E43DB">
                  <w:pPr>
                    <w:tabs>
                      <w:tab w:val="left" w:pos="312"/>
                    </w:tabs>
                    <w:contextualSpacing/>
                  </w:pP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165865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0479E9" w:rsidRPr="00253364">
                    <w:rPr>
                      <w:b/>
                      <w:sz w:val="22"/>
                    </w:rPr>
                    <w:t xml:space="preserve"> </w:t>
                  </w:r>
                  <w:r w:rsidR="000479E9">
                    <w:t>INT</w:t>
                  </w:r>
                  <w:r w:rsidR="000479E9" w:rsidRPr="00253364">
                    <w:t xml:space="preserve"> </w:t>
                  </w:r>
                  <w:r w:rsidR="000479E9">
                    <w:t xml:space="preserve">Social Care Provision – Connect 4 Life </w:t>
                  </w:r>
                </w:p>
                <w:p w14:paraId="656957A0" w14:textId="77777777" w:rsidR="000479E9" w:rsidRPr="00253364" w:rsidRDefault="000479E9" w:rsidP="00F3732F">
                  <w:pPr>
                    <w:tabs>
                      <w:tab w:val="left" w:pos="312"/>
                    </w:tabs>
                    <w:contextualSpacing/>
                    <w:jc w:val="center"/>
                    <w:rPr>
                      <w:i/>
                    </w:rPr>
                  </w:pPr>
                  <w:r w:rsidRPr="00253364">
                    <w:rPr>
                      <w:i/>
                    </w:rPr>
                    <w:t>Please note that currently referrals to adult social services</w:t>
                  </w:r>
                  <w:r>
                    <w:rPr>
                      <w:i/>
                    </w:rPr>
                    <w:t xml:space="preserve"> </w:t>
                  </w:r>
                  <w:r w:rsidRPr="00253364">
                    <w:rPr>
                      <w:i/>
                    </w:rPr>
                    <w:t xml:space="preserve">are made via the following number : </w:t>
                  </w:r>
                  <w:r w:rsidRPr="00253364">
                    <w:rPr>
                      <w:i/>
                      <w:sz w:val="23"/>
                      <w:szCs w:val="23"/>
                    </w:rPr>
                    <w:t>0300 123 6701</w:t>
                  </w:r>
                </w:p>
              </w:tc>
            </w:tr>
            <w:tr w:rsidR="003711FA" w:rsidRPr="00F30D80" w14:paraId="2C19445E" w14:textId="77777777" w:rsidTr="00023703">
              <w:trPr>
                <w:trHeight w:hRule="exact" w:val="328"/>
              </w:trPr>
              <w:tc>
                <w:tcPr>
                  <w:tcW w:w="2373" w:type="dxa"/>
                  <w:vAlign w:val="center"/>
                </w:tcPr>
                <w:p w14:paraId="3F80ECA0" w14:textId="77777777" w:rsidR="003711FA" w:rsidRDefault="003711FA" w:rsidP="00F75186">
                  <w:pPr>
                    <w:contextualSpacing/>
                    <w:rPr>
                      <w:i/>
                    </w:rPr>
                  </w:pPr>
                  <w:r w:rsidRPr="00F75186">
                    <w:rPr>
                      <w:b/>
                      <w:i/>
                    </w:rPr>
                    <w:t>Referral Response</w:t>
                  </w:r>
                  <w:r w:rsidRPr="00A427D1">
                    <w:rPr>
                      <w:i/>
                    </w:rPr>
                    <w:t>:</w:t>
                  </w:r>
                </w:p>
                <w:p w14:paraId="500279C9" w14:textId="77777777" w:rsidR="00F75186" w:rsidRPr="00A427D1" w:rsidRDefault="00F75186" w:rsidP="003711FA">
                  <w:pPr>
                    <w:contextualSpacing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736" w:type="dxa"/>
                  <w:gridSpan w:val="3"/>
                  <w:vAlign w:val="center"/>
                </w:tcPr>
                <w:p w14:paraId="0A06EEB0" w14:textId="77777777" w:rsidR="003711FA" w:rsidRPr="00A427D1" w:rsidRDefault="001968D7" w:rsidP="003711FA">
                  <w:pPr>
                    <w:contextualSpacing/>
                    <w:jc w:val="center"/>
                    <w:rPr>
                      <w:i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15117281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9E5AE4" w:rsidRPr="00A427D1">
                    <w:rPr>
                      <w:b/>
                      <w:sz w:val="22"/>
                    </w:rPr>
                    <w:t xml:space="preserve">  </w:t>
                  </w:r>
                  <w:r w:rsidR="003711FA" w:rsidRPr="00A427D1">
                    <w:rPr>
                      <w:i/>
                    </w:rPr>
                    <w:t>Urgent</w:t>
                  </w:r>
                </w:p>
              </w:tc>
              <w:tc>
                <w:tcPr>
                  <w:tcW w:w="2736" w:type="dxa"/>
                  <w:gridSpan w:val="8"/>
                  <w:vAlign w:val="center"/>
                </w:tcPr>
                <w:p w14:paraId="46FF812C" w14:textId="77777777" w:rsidR="003711FA" w:rsidRPr="00A427D1" w:rsidRDefault="001968D7" w:rsidP="003711FA">
                  <w:pPr>
                    <w:contextualSpacing/>
                    <w:jc w:val="center"/>
                    <w:rPr>
                      <w:i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7272701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A427D1">
                    <w:rPr>
                      <w:i/>
                    </w:rPr>
                    <w:t xml:space="preserve"> </w:t>
                  </w:r>
                  <w:r w:rsidR="003711FA" w:rsidRPr="00A427D1">
                    <w:rPr>
                      <w:i/>
                    </w:rPr>
                    <w:t>Less Urgent</w:t>
                  </w:r>
                </w:p>
              </w:tc>
              <w:tc>
                <w:tcPr>
                  <w:tcW w:w="3099" w:type="dxa"/>
                  <w:vAlign w:val="center"/>
                </w:tcPr>
                <w:p w14:paraId="530B4768" w14:textId="77777777" w:rsidR="003711FA" w:rsidRDefault="001968D7" w:rsidP="003711FA">
                  <w:pPr>
                    <w:contextualSpacing/>
                    <w:jc w:val="center"/>
                    <w:rPr>
                      <w:i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6117040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A427D1">
                    <w:rPr>
                      <w:i/>
                    </w:rPr>
                    <w:t xml:space="preserve"> </w:t>
                  </w:r>
                  <w:r w:rsidR="003711FA" w:rsidRPr="00A427D1">
                    <w:rPr>
                      <w:i/>
                    </w:rPr>
                    <w:t>Routine</w:t>
                  </w:r>
                </w:p>
                <w:p w14:paraId="72BF3320" w14:textId="77777777" w:rsidR="00F75186" w:rsidRPr="00A427D1" w:rsidRDefault="00F75186" w:rsidP="003711FA">
                  <w:pPr>
                    <w:contextualSpacing/>
                    <w:jc w:val="center"/>
                    <w:rPr>
                      <w:i/>
                    </w:rPr>
                  </w:pPr>
                </w:p>
              </w:tc>
            </w:tr>
            <w:tr w:rsidR="003711FA" w:rsidRPr="00F30D80" w14:paraId="7D2A7C09" w14:textId="77777777" w:rsidTr="007A22A6">
              <w:trPr>
                <w:trHeight w:val="284"/>
              </w:trPr>
              <w:tc>
                <w:tcPr>
                  <w:tcW w:w="10944" w:type="dxa"/>
                  <w:gridSpan w:val="13"/>
                  <w:tcBorders>
                    <w:bottom w:val="single" w:sz="4" w:space="0" w:color="auto"/>
                  </w:tcBorders>
                  <w:vAlign w:val="center"/>
                </w:tcPr>
                <w:p w14:paraId="606099CC" w14:textId="77777777" w:rsidR="003711FA" w:rsidRDefault="008C6505" w:rsidP="00DC336E">
                  <w:pPr>
                    <w:contextualSpacing/>
                  </w:pPr>
                  <w:r w:rsidRPr="00F30D80">
                    <w:rPr>
                      <w:i/>
                    </w:rPr>
                    <w:lastRenderedPageBreak/>
                    <w:t>Is there specific date or time the service is required? Please Specify here:</w:t>
                  </w:r>
                  <w:r w:rsidRPr="00F30D80">
                    <w:rPr>
                      <w:i/>
                      <w:sz w:val="22"/>
                    </w:rPr>
                    <w:t xml:space="preserve"> </w:t>
                  </w:r>
                  <w:r w:rsidR="00FA587D"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FA587D" w:rsidRPr="009E5AE4">
                    <w:instrText xml:space="preserve"> FORMTEXT </w:instrText>
                  </w:r>
                  <w:r w:rsidR="00FA587D" w:rsidRPr="009E5AE4">
                    <w:fldChar w:fldCharType="separate"/>
                  </w:r>
                  <w:r w:rsidR="00FA587D" w:rsidRPr="009E5AE4">
                    <w:rPr>
                      <w:noProof/>
                    </w:rPr>
                    <w:t> </w:t>
                  </w:r>
                  <w:r w:rsidR="00FA587D" w:rsidRPr="009E5AE4">
                    <w:rPr>
                      <w:noProof/>
                    </w:rPr>
                    <w:t> </w:t>
                  </w:r>
                  <w:r w:rsidR="00FA587D" w:rsidRPr="009E5AE4">
                    <w:rPr>
                      <w:noProof/>
                    </w:rPr>
                    <w:t> </w:t>
                  </w:r>
                  <w:r w:rsidR="00FA587D" w:rsidRPr="009E5AE4">
                    <w:rPr>
                      <w:noProof/>
                    </w:rPr>
                    <w:t> </w:t>
                  </w:r>
                  <w:r w:rsidR="00FA587D" w:rsidRPr="009E5AE4">
                    <w:rPr>
                      <w:noProof/>
                    </w:rPr>
                    <w:t> </w:t>
                  </w:r>
                  <w:r w:rsidR="00FA587D" w:rsidRPr="009E5AE4">
                    <w:fldChar w:fldCharType="end"/>
                  </w:r>
                </w:p>
                <w:p w14:paraId="74F9042B" w14:textId="77777777" w:rsidR="00A76A42" w:rsidRDefault="00A76A42" w:rsidP="00DC336E">
                  <w:pPr>
                    <w:contextualSpacing/>
                  </w:pPr>
                </w:p>
                <w:p w14:paraId="1021D664" w14:textId="77777777" w:rsidR="00C84DFE" w:rsidRPr="00F30D80" w:rsidRDefault="00C84DFE" w:rsidP="00DC336E">
                  <w:pPr>
                    <w:contextualSpacing/>
                    <w:rPr>
                      <w:i/>
                    </w:rPr>
                  </w:pPr>
                </w:p>
              </w:tc>
            </w:tr>
            <w:tr w:rsidR="00A76A42" w:rsidRPr="00864B1C" w14:paraId="3A2A70D8" w14:textId="77777777" w:rsidTr="007F3669">
              <w:trPr>
                <w:trHeight w:hRule="exact" w:val="284"/>
              </w:trPr>
              <w:tc>
                <w:tcPr>
                  <w:tcW w:w="10944" w:type="dxa"/>
                  <w:gridSpan w:val="13"/>
                  <w:tcBorders>
                    <w:bottom w:val="single" w:sz="4" w:space="0" w:color="auto"/>
                  </w:tcBorders>
                  <w:shd w:val="clear" w:color="auto" w:fill="8DB3E2" w:themeFill="text2" w:themeFillTint="66"/>
                  <w:vAlign w:val="center"/>
                </w:tcPr>
                <w:p w14:paraId="61E570EF" w14:textId="77777777" w:rsidR="00A76A42" w:rsidRPr="00F30D80" w:rsidRDefault="00A76A42" w:rsidP="00715BB3">
                  <w:pPr>
                    <w:contextualSpacing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SECTION 5     SAFEGUARDING AND RISK </w:t>
                  </w:r>
                </w:p>
              </w:tc>
            </w:tr>
            <w:tr w:rsidR="00A76A42" w:rsidRPr="00864B1C" w14:paraId="3E45ADFD" w14:textId="77777777" w:rsidTr="00AB1C8D">
              <w:trPr>
                <w:trHeight w:hRule="exact" w:val="432"/>
              </w:trPr>
              <w:tc>
                <w:tcPr>
                  <w:tcW w:w="10944" w:type="dxa"/>
                  <w:gridSpan w:val="13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37D727" w14:textId="77777777" w:rsidR="00A76A42" w:rsidRDefault="00A76A42" w:rsidP="00AB1C8D">
                  <w:pPr>
                    <w:contextualSpacing/>
                    <w:jc w:val="both"/>
                    <w:rPr>
                      <w:b/>
                      <w:i/>
                    </w:rPr>
                  </w:pPr>
                  <w:r w:rsidRPr="00A76A42">
                    <w:rPr>
                      <w:i/>
                    </w:rPr>
                    <w:t>Vulnerable Adult</w:t>
                  </w:r>
                  <w:r>
                    <w:rPr>
                      <w:b/>
                      <w:i/>
                    </w:rPr>
                    <w:t xml:space="preserve">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20601546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E51F15">
                    <w:rPr>
                      <w:i/>
                    </w:rPr>
                    <w:t xml:space="preserve"> Yes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252558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E51F15">
                    <w:rPr>
                      <w:i/>
                    </w:rPr>
                    <w:t xml:space="preserve"> No</w:t>
                  </w:r>
                  <w:r w:rsidR="00AB1C8D" w:rsidRPr="00F30D80">
                    <w:rPr>
                      <w:i/>
                    </w:rPr>
                    <w:t xml:space="preserve"> </w:t>
                  </w:r>
                  <w:r w:rsidR="00CD7336">
                    <w:rPr>
                      <w:i/>
                    </w:rPr>
                    <w:tab/>
                  </w:r>
                  <w:r w:rsidR="00CD7336">
                    <w:rPr>
                      <w:i/>
                    </w:rPr>
                    <w:tab/>
                  </w:r>
                  <w:r w:rsidR="00CD7336">
                    <w:rPr>
                      <w:i/>
                    </w:rPr>
                    <w:tab/>
                  </w:r>
                  <w:r w:rsidRPr="00F30D80">
                    <w:rPr>
                      <w:i/>
                    </w:rPr>
                    <w:t>Double up Required</w:t>
                  </w:r>
                  <w:r>
                    <w:rPr>
                      <w:i/>
                    </w:rPr>
                    <w:t>:</w:t>
                  </w:r>
                  <w:r w:rsidRPr="009E5AE4">
                    <w:rPr>
                      <w:b/>
                      <w:sz w:val="22"/>
                    </w:rPr>
                    <w:t xml:space="preserve">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2795707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E51F15">
                    <w:rPr>
                      <w:i/>
                    </w:rPr>
                    <w:t xml:space="preserve"> Yes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580917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E51F15">
                    <w:rPr>
                      <w:i/>
                    </w:rPr>
                    <w:t xml:space="preserve"> No</w:t>
                  </w:r>
                </w:p>
              </w:tc>
            </w:tr>
            <w:tr w:rsidR="00A76A42" w:rsidRPr="00864B1C" w14:paraId="6B9BBEB5" w14:textId="77777777" w:rsidTr="007A22A6">
              <w:trPr>
                <w:trHeight w:val="284"/>
              </w:trPr>
              <w:tc>
                <w:tcPr>
                  <w:tcW w:w="10944" w:type="dxa"/>
                  <w:gridSpan w:val="13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308CF1" w14:textId="77777777" w:rsidR="00A76A42" w:rsidRPr="00C72D4A" w:rsidRDefault="00A76A42" w:rsidP="00715BB3">
                  <w:pPr>
                    <w:tabs>
                      <w:tab w:val="left" w:pos="5661"/>
                    </w:tabs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 xml:space="preserve">Are there any known risks for the visiting staff? </w:t>
                  </w:r>
                  <w:r>
                    <w:rPr>
                      <w:i/>
                    </w:rPr>
                    <w:t xml:space="preserve">         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2082586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E51F15">
                    <w:rPr>
                      <w:i/>
                    </w:rPr>
                    <w:t xml:space="preserve"> Yes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14795770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E51F15">
                    <w:rPr>
                      <w:i/>
                    </w:rPr>
                    <w:t xml:space="preserve"> No</w:t>
                  </w:r>
                  <w:r w:rsidR="00AB1C8D" w:rsidRPr="00F30D80">
                    <w:rPr>
                      <w:i/>
                    </w:rPr>
                    <w:t xml:space="preserve"> </w:t>
                  </w:r>
                  <w:r w:rsidRPr="00F30D80">
                    <w:rPr>
                      <w:i/>
                    </w:rPr>
                    <w:t xml:space="preserve">If </w:t>
                  </w:r>
                  <w:r w:rsidRPr="00E51F15">
                    <w:t>Yes,</w:t>
                  </w:r>
                  <w:r w:rsidRPr="00F30D80">
                    <w:rPr>
                      <w:i/>
                    </w:rPr>
                    <w:t xml:space="preserve"> Please add comments: </w:t>
                  </w:r>
                  <w:r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9E5AE4">
                    <w:instrText xml:space="preserve"> FORMTEXT </w:instrText>
                  </w:r>
                  <w:r w:rsidRPr="009E5AE4">
                    <w:fldChar w:fldCharType="separate"/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fldChar w:fldCharType="end"/>
                  </w:r>
                </w:p>
              </w:tc>
            </w:tr>
            <w:tr w:rsidR="00A455AC" w:rsidRPr="00864B1C" w14:paraId="25F030B8" w14:textId="77777777" w:rsidTr="007F3669">
              <w:trPr>
                <w:trHeight w:hRule="exact" w:val="284"/>
              </w:trPr>
              <w:tc>
                <w:tcPr>
                  <w:tcW w:w="10944" w:type="dxa"/>
                  <w:gridSpan w:val="13"/>
                  <w:tcBorders>
                    <w:bottom w:val="single" w:sz="4" w:space="0" w:color="auto"/>
                  </w:tcBorders>
                  <w:shd w:val="clear" w:color="auto" w:fill="8DB3E2" w:themeFill="text2" w:themeFillTint="66"/>
                  <w:vAlign w:val="center"/>
                </w:tcPr>
                <w:p w14:paraId="50F018B1" w14:textId="77777777" w:rsidR="00A455AC" w:rsidRPr="00F30D80" w:rsidRDefault="00A455AC" w:rsidP="00F75186">
                  <w:pPr>
                    <w:tabs>
                      <w:tab w:val="left" w:pos="5661"/>
                    </w:tabs>
                    <w:contextualSpacing/>
                    <w:rPr>
                      <w:i/>
                    </w:rPr>
                  </w:pPr>
                  <w:r>
                    <w:rPr>
                      <w:b/>
                      <w:i/>
                    </w:rPr>
                    <w:t xml:space="preserve">SECTION 6     </w:t>
                  </w:r>
                </w:p>
              </w:tc>
            </w:tr>
            <w:tr w:rsidR="00A455AC" w:rsidRPr="00864B1C" w14:paraId="623DC146" w14:textId="77777777" w:rsidTr="007F3669">
              <w:trPr>
                <w:trHeight w:hRule="exact" w:val="284"/>
              </w:trPr>
              <w:tc>
                <w:tcPr>
                  <w:tcW w:w="10944" w:type="dxa"/>
                  <w:gridSpan w:val="13"/>
                  <w:tcBorders>
                    <w:bottom w:val="single" w:sz="4" w:space="0" w:color="auto"/>
                  </w:tcBorders>
                  <w:shd w:val="clear" w:color="auto" w:fill="8DB3E2" w:themeFill="text2" w:themeFillTint="66"/>
                  <w:vAlign w:val="center"/>
                </w:tcPr>
                <w:p w14:paraId="0A89C456" w14:textId="77777777" w:rsidR="00A455AC" w:rsidRDefault="00A455AC" w:rsidP="00715BB3">
                  <w:pPr>
                    <w:tabs>
                      <w:tab w:val="left" w:pos="5661"/>
                    </w:tabs>
                    <w:contextualSpacing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Carer / Next of Kin </w:t>
                  </w:r>
                  <w:r w:rsidRPr="00F30D80">
                    <w:rPr>
                      <w:b/>
                      <w:i/>
                    </w:rPr>
                    <w:t>/</w:t>
                  </w:r>
                  <w:r>
                    <w:rPr>
                      <w:b/>
                      <w:i/>
                    </w:rPr>
                    <w:t xml:space="preserve"> Significant Other d</w:t>
                  </w:r>
                  <w:r w:rsidRPr="00F30D80">
                    <w:rPr>
                      <w:b/>
                      <w:i/>
                    </w:rPr>
                    <w:t>etails</w:t>
                  </w:r>
                  <w:r>
                    <w:rPr>
                      <w:b/>
                      <w:i/>
                    </w:rPr>
                    <w:t xml:space="preserve"> </w:t>
                  </w:r>
                  <w:r w:rsidRPr="00F30D80">
                    <w:rPr>
                      <w:b/>
                      <w:i/>
                    </w:rPr>
                    <w:t>(if known)</w:t>
                  </w:r>
                </w:p>
              </w:tc>
            </w:tr>
            <w:tr w:rsidR="00A455AC" w:rsidRPr="00F30D80" w14:paraId="612FB64B" w14:textId="77777777" w:rsidTr="007A22A6">
              <w:trPr>
                <w:trHeight w:val="567"/>
              </w:trPr>
              <w:tc>
                <w:tcPr>
                  <w:tcW w:w="3224" w:type="dxa"/>
                  <w:gridSpan w:val="2"/>
                  <w:vAlign w:val="center"/>
                </w:tcPr>
                <w:p w14:paraId="762C96CF" w14:textId="77777777" w:rsidR="00A455AC" w:rsidRPr="00F30D80" w:rsidRDefault="00A455AC" w:rsidP="00715BB3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 xml:space="preserve">Name: </w:t>
                  </w:r>
                  <w:r w:rsidRPr="00113F32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13F32">
                    <w:rPr>
                      <w:b/>
                    </w:rPr>
                    <w:instrText xml:space="preserve"> FORMTEXT </w:instrText>
                  </w:r>
                  <w:r w:rsidRPr="00113F32">
                    <w:rPr>
                      <w:b/>
                    </w:rPr>
                  </w:r>
                  <w:r w:rsidRPr="00113F32">
                    <w:rPr>
                      <w:b/>
                    </w:rPr>
                    <w:fldChar w:fldCharType="separate"/>
                  </w:r>
                  <w:r w:rsidRPr="00113F32">
                    <w:rPr>
                      <w:b/>
                      <w:noProof/>
                    </w:rPr>
                    <w:t> </w:t>
                  </w:r>
                  <w:r w:rsidRPr="00113F32">
                    <w:rPr>
                      <w:b/>
                      <w:noProof/>
                    </w:rPr>
                    <w:t> </w:t>
                  </w:r>
                  <w:r w:rsidRPr="00113F32">
                    <w:rPr>
                      <w:b/>
                      <w:noProof/>
                    </w:rPr>
                    <w:t> </w:t>
                  </w:r>
                  <w:r w:rsidRPr="00113F32">
                    <w:rPr>
                      <w:b/>
                      <w:noProof/>
                    </w:rPr>
                    <w:t> </w:t>
                  </w:r>
                  <w:r w:rsidRPr="00113F32">
                    <w:rPr>
                      <w:b/>
                      <w:noProof/>
                    </w:rPr>
                    <w:t> </w:t>
                  </w:r>
                  <w:r w:rsidRPr="00113F32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2410" w:type="dxa"/>
                  <w:gridSpan w:val="7"/>
                  <w:vAlign w:val="center"/>
                </w:tcPr>
                <w:p w14:paraId="27A2711F" w14:textId="77777777" w:rsidR="00A455AC" w:rsidRDefault="00A455AC" w:rsidP="002C0BD2">
                  <w:pPr>
                    <w:contextualSpacing/>
                    <w:jc w:val="center"/>
                    <w:rPr>
                      <w:i/>
                    </w:rPr>
                  </w:pPr>
                  <w:r w:rsidRPr="00F30D80">
                    <w:rPr>
                      <w:i/>
                    </w:rPr>
                    <w:t>Relationship</w:t>
                  </w:r>
                  <w:r>
                    <w:rPr>
                      <w:i/>
                    </w:rPr>
                    <w:t xml:space="preserve"> to </w:t>
                  </w:r>
                  <w:r w:rsidR="000C37B3">
                    <w:rPr>
                      <w:i/>
                    </w:rPr>
                    <w:t>Patient:</w:t>
                  </w:r>
                  <w:r w:rsidR="002C0BD2">
                    <w:rPr>
                      <w:i/>
                    </w:rPr>
                    <w:t xml:space="preserve">   </w:t>
                  </w:r>
                  <w:r w:rsidR="000C37B3"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0C37B3" w:rsidRPr="009E5AE4">
                    <w:instrText xml:space="preserve"> FORMTEXT </w:instrText>
                  </w:r>
                  <w:r w:rsidR="000C37B3" w:rsidRPr="009E5AE4">
                    <w:fldChar w:fldCharType="separate"/>
                  </w:r>
                  <w:r w:rsidR="000C37B3" w:rsidRPr="009E5AE4">
                    <w:rPr>
                      <w:noProof/>
                    </w:rPr>
                    <w:t> </w:t>
                  </w:r>
                  <w:r w:rsidR="000C37B3" w:rsidRPr="009E5AE4">
                    <w:rPr>
                      <w:noProof/>
                    </w:rPr>
                    <w:t> </w:t>
                  </w:r>
                  <w:r w:rsidR="000C37B3" w:rsidRPr="009E5AE4">
                    <w:rPr>
                      <w:noProof/>
                    </w:rPr>
                    <w:t> </w:t>
                  </w:r>
                  <w:r w:rsidR="000C37B3" w:rsidRPr="009E5AE4">
                    <w:rPr>
                      <w:noProof/>
                    </w:rPr>
                    <w:t> </w:t>
                  </w:r>
                  <w:r w:rsidR="000C37B3" w:rsidRPr="009E5AE4">
                    <w:rPr>
                      <w:noProof/>
                    </w:rPr>
                    <w:t> </w:t>
                  </w:r>
                  <w:r w:rsidR="000C37B3" w:rsidRPr="009E5AE4">
                    <w:fldChar w:fldCharType="end"/>
                  </w:r>
                </w:p>
              </w:tc>
              <w:tc>
                <w:tcPr>
                  <w:tcW w:w="5310" w:type="dxa"/>
                  <w:gridSpan w:val="4"/>
                  <w:vAlign w:val="center"/>
                </w:tcPr>
                <w:p w14:paraId="1DDA77B9" w14:textId="77777777" w:rsidR="00A455AC" w:rsidRPr="00F30D80" w:rsidRDefault="00A455AC" w:rsidP="00A6516B">
                  <w:pPr>
                    <w:contextualSpacing/>
                    <w:rPr>
                      <w:i/>
                    </w:rPr>
                  </w:pPr>
                  <w:r>
                    <w:rPr>
                      <w:i/>
                    </w:rPr>
                    <w:t>Is Family/C</w:t>
                  </w:r>
                  <w:r w:rsidRPr="00F30D80">
                    <w:rPr>
                      <w:i/>
                    </w:rPr>
                    <w:t xml:space="preserve">arer aware of referral: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504403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Pr="00F30D80">
                    <w:rPr>
                      <w:i/>
                    </w:rPr>
                    <w:t xml:space="preserve"> </w:t>
                  </w:r>
                  <w:r w:rsidRPr="0055459D">
                    <w:t xml:space="preserve">Yes </w:t>
                  </w:r>
                  <w:r>
                    <w:t xml:space="preserve"> 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5215197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Pr="00F30D80">
                    <w:rPr>
                      <w:i/>
                    </w:rPr>
                    <w:t xml:space="preserve"> </w:t>
                  </w:r>
                  <w:r w:rsidRPr="0055459D">
                    <w:t>No</w:t>
                  </w:r>
                </w:p>
              </w:tc>
            </w:tr>
            <w:tr w:rsidR="00A455AC" w:rsidRPr="00F30D80" w14:paraId="6697AA85" w14:textId="77777777" w:rsidTr="007A22A6">
              <w:trPr>
                <w:trHeight w:val="284"/>
              </w:trPr>
              <w:tc>
                <w:tcPr>
                  <w:tcW w:w="5634" w:type="dxa"/>
                  <w:gridSpan w:val="9"/>
                  <w:tcBorders>
                    <w:bottom w:val="single" w:sz="4" w:space="0" w:color="auto"/>
                  </w:tcBorders>
                  <w:vAlign w:val="center"/>
                </w:tcPr>
                <w:p w14:paraId="7E713D06" w14:textId="77777777" w:rsidR="00A455AC" w:rsidRPr="00F30D80" w:rsidRDefault="00A455AC" w:rsidP="00F75186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 xml:space="preserve">Address: </w:t>
                  </w:r>
                  <w:r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9E5AE4">
                    <w:instrText xml:space="preserve"> FORMTEXT </w:instrText>
                  </w:r>
                  <w:r w:rsidRPr="009E5AE4">
                    <w:fldChar w:fldCharType="separate"/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fldChar w:fldCharType="end"/>
                  </w: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93F10F4" w14:textId="77777777" w:rsidR="00A455AC" w:rsidRPr="00F30D80" w:rsidRDefault="00A455AC" w:rsidP="00715BB3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 xml:space="preserve">Postcode: </w:t>
                  </w:r>
                  <w:r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9E5AE4">
                    <w:instrText xml:space="preserve"> FORMTEXT </w:instrText>
                  </w:r>
                  <w:r w:rsidRPr="009E5AE4">
                    <w:fldChar w:fldCharType="separate"/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fldChar w:fldCharType="end"/>
                  </w:r>
                </w:p>
              </w:tc>
              <w:tc>
                <w:tcPr>
                  <w:tcW w:w="332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37A518E" w14:textId="77777777" w:rsidR="00A455AC" w:rsidRPr="00F30D80" w:rsidRDefault="00A455AC" w:rsidP="00715BB3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t xml:space="preserve">Tel No: </w:t>
                  </w:r>
                  <w:r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9E5AE4">
                    <w:instrText xml:space="preserve"> FORMTEXT </w:instrText>
                  </w:r>
                  <w:r w:rsidRPr="009E5AE4">
                    <w:fldChar w:fldCharType="separate"/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fldChar w:fldCharType="end"/>
                  </w:r>
                </w:p>
              </w:tc>
            </w:tr>
            <w:tr w:rsidR="00A455AC" w:rsidRPr="00F30D80" w14:paraId="3471F675" w14:textId="77777777" w:rsidTr="007A22A6">
              <w:trPr>
                <w:trHeight w:hRule="exact" w:val="284"/>
              </w:trPr>
              <w:tc>
                <w:tcPr>
                  <w:tcW w:w="10944" w:type="dxa"/>
                  <w:gridSpan w:val="13"/>
                  <w:shd w:val="clear" w:color="auto" w:fill="8DB3E2" w:themeFill="text2" w:themeFillTint="66"/>
                  <w:vAlign w:val="center"/>
                </w:tcPr>
                <w:p w14:paraId="6375ACC5" w14:textId="77777777" w:rsidR="00A455AC" w:rsidRPr="00F30D80" w:rsidRDefault="00A455AC" w:rsidP="00715BB3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b/>
                      <w:i/>
                    </w:rPr>
                    <w:t>Social Circumstances (if known)</w:t>
                  </w:r>
                </w:p>
              </w:tc>
            </w:tr>
            <w:tr w:rsidR="00A455AC" w:rsidRPr="00F30D80" w14:paraId="2D24DDD5" w14:textId="77777777" w:rsidTr="008B15D9">
              <w:trPr>
                <w:trHeight w:val="391"/>
              </w:trPr>
              <w:tc>
                <w:tcPr>
                  <w:tcW w:w="5132" w:type="dxa"/>
                  <w:gridSpan w:val="6"/>
                  <w:vAlign w:val="center"/>
                </w:tcPr>
                <w:p w14:paraId="1308A7C5" w14:textId="77777777" w:rsidR="00A455AC" w:rsidRPr="00F30D80" w:rsidRDefault="00A455AC" w:rsidP="00715BB3">
                  <w:pPr>
                    <w:contextualSpacing/>
                    <w:rPr>
                      <w:b/>
                      <w:i/>
                    </w:rPr>
                  </w:pPr>
                  <w:r w:rsidRPr="00F30D80">
                    <w:rPr>
                      <w:i/>
                    </w:rPr>
                    <w:t>Does the patient care for somebody?</w:t>
                  </w:r>
                  <w:r w:rsidRPr="00F30D80">
                    <w:rPr>
                      <w:b/>
                      <w:i/>
                    </w:rPr>
                    <w:t xml:space="preserve"> </w:t>
                  </w:r>
                  <w:r>
                    <w:rPr>
                      <w:b/>
                      <w:i/>
                      <w:sz w:val="4"/>
                      <w:szCs w:val="4"/>
                    </w:rPr>
                    <w:t xml:space="preserve">  </w:t>
                  </w:r>
                  <w:r w:rsidRPr="00F30D80">
                    <w:rPr>
                      <w:b/>
                      <w:i/>
                    </w:rPr>
                    <w:t xml:space="preserve">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1323617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E51F15">
                    <w:rPr>
                      <w:i/>
                    </w:rPr>
                    <w:t xml:space="preserve"> Yes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17605631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E51F15">
                    <w:rPr>
                      <w:i/>
                    </w:rPr>
                    <w:t xml:space="preserve"> No</w:t>
                  </w:r>
                </w:p>
              </w:tc>
              <w:tc>
                <w:tcPr>
                  <w:tcW w:w="5812" w:type="dxa"/>
                  <w:gridSpan w:val="7"/>
                  <w:vAlign w:val="center"/>
                </w:tcPr>
                <w:p w14:paraId="4E18EC0F" w14:textId="77777777" w:rsidR="00A455AC" w:rsidRPr="00F30D80" w:rsidRDefault="00A455AC" w:rsidP="007F3669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  <w:sz w:val="16"/>
                    </w:rPr>
                    <w:t>Comments:</w:t>
                  </w:r>
                  <w:r w:rsidR="00993ECD" w:rsidRPr="00993ECD">
                    <w:t xml:space="preserve"> </w:t>
                  </w:r>
                  <w:r w:rsidR="007F3669">
                    <w:fldChar w:fldCharType="begin">
                      <w:ffData>
                        <w:name w:val="Text4"/>
                        <w:enabled/>
                        <w:calcOnExit/>
                        <w:textInput/>
                      </w:ffData>
                    </w:fldChar>
                  </w:r>
                  <w:bookmarkStart w:id="0" w:name="Text4"/>
                  <w:r w:rsidR="007F3669">
                    <w:instrText xml:space="preserve"> FORMTEXT </w:instrText>
                  </w:r>
                  <w:r w:rsidR="007F3669">
                    <w:fldChar w:fldCharType="separate"/>
                  </w:r>
                  <w:r w:rsidR="007F3669">
                    <w:rPr>
                      <w:noProof/>
                    </w:rPr>
                    <w:t> </w:t>
                  </w:r>
                  <w:r w:rsidR="007F3669">
                    <w:rPr>
                      <w:noProof/>
                    </w:rPr>
                    <w:t> </w:t>
                  </w:r>
                  <w:r w:rsidR="007F3669">
                    <w:rPr>
                      <w:noProof/>
                    </w:rPr>
                    <w:t> </w:t>
                  </w:r>
                  <w:r w:rsidR="007F3669">
                    <w:rPr>
                      <w:noProof/>
                    </w:rPr>
                    <w:t> </w:t>
                  </w:r>
                  <w:r w:rsidR="007F3669">
                    <w:rPr>
                      <w:noProof/>
                    </w:rPr>
                    <w:t> </w:t>
                  </w:r>
                  <w:r w:rsidR="007F3669">
                    <w:fldChar w:fldCharType="end"/>
                  </w:r>
                  <w:bookmarkEnd w:id="0"/>
                </w:p>
              </w:tc>
            </w:tr>
            <w:tr w:rsidR="00A455AC" w:rsidRPr="00F30D80" w14:paraId="3A80ED3D" w14:textId="77777777" w:rsidTr="007A22A6">
              <w:trPr>
                <w:trHeight w:val="391"/>
              </w:trPr>
              <w:tc>
                <w:tcPr>
                  <w:tcW w:w="5132" w:type="dxa"/>
                  <w:gridSpan w:val="6"/>
                  <w:vAlign w:val="center"/>
                </w:tcPr>
                <w:p w14:paraId="7A5EFACF" w14:textId="77777777" w:rsidR="00A455AC" w:rsidRPr="00F30D80" w:rsidRDefault="00A455AC" w:rsidP="00AB1C8D">
                  <w:pPr>
                    <w:contextualSpacing/>
                    <w:rPr>
                      <w:b/>
                      <w:i/>
                    </w:rPr>
                  </w:pPr>
                  <w:r w:rsidRPr="00F30D80">
                    <w:rPr>
                      <w:i/>
                    </w:rPr>
                    <w:t xml:space="preserve">Is the Patient Housebound? </w:t>
                  </w:r>
                  <w:r>
                    <w:rPr>
                      <w:i/>
                    </w:rPr>
                    <w:t xml:space="preserve">               </w:t>
                  </w:r>
                  <w:r w:rsidRPr="00F30D80">
                    <w:rPr>
                      <w:b/>
                      <w:i/>
                    </w:rPr>
                    <w:t xml:space="preserve">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948467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E51F15">
                    <w:rPr>
                      <w:i/>
                    </w:rPr>
                    <w:t xml:space="preserve"> Yes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228004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E51F15">
                    <w:rPr>
                      <w:i/>
                    </w:rPr>
                    <w:t xml:space="preserve"> No</w:t>
                  </w:r>
                </w:p>
              </w:tc>
              <w:tc>
                <w:tcPr>
                  <w:tcW w:w="5812" w:type="dxa"/>
                  <w:gridSpan w:val="7"/>
                  <w:vAlign w:val="center"/>
                </w:tcPr>
                <w:p w14:paraId="28C8CD83" w14:textId="77777777" w:rsidR="00A455AC" w:rsidRPr="00F30D80" w:rsidRDefault="00A455AC" w:rsidP="002C0BD2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  <w:sz w:val="16"/>
                    </w:rPr>
                    <w:t xml:space="preserve">Comments: </w:t>
                  </w:r>
                  <w:r w:rsidR="00993ECD"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993ECD" w:rsidRPr="009E5AE4">
                    <w:instrText xml:space="preserve"> FORMTEXT </w:instrText>
                  </w:r>
                  <w:r w:rsidR="00993ECD" w:rsidRPr="009E5AE4">
                    <w:fldChar w:fldCharType="separate"/>
                  </w:r>
                  <w:r w:rsidR="00993ECD" w:rsidRPr="009E5AE4">
                    <w:rPr>
                      <w:noProof/>
                    </w:rPr>
                    <w:t> </w:t>
                  </w:r>
                  <w:r w:rsidR="00993ECD" w:rsidRPr="009E5AE4">
                    <w:rPr>
                      <w:noProof/>
                    </w:rPr>
                    <w:t> </w:t>
                  </w:r>
                  <w:r w:rsidR="00993ECD" w:rsidRPr="009E5AE4">
                    <w:rPr>
                      <w:noProof/>
                    </w:rPr>
                    <w:t> </w:t>
                  </w:r>
                  <w:r w:rsidR="00993ECD" w:rsidRPr="009E5AE4">
                    <w:rPr>
                      <w:noProof/>
                    </w:rPr>
                    <w:t> </w:t>
                  </w:r>
                  <w:r w:rsidR="00993ECD" w:rsidRPr="009E5AE4">
                    <w:rPr>
                      <w:noProof/>
                    </w:rPr>
                    <w:t> </w:t>
                  </w:r>
                  <w:r w:rsidR="00993ECD" w:rsidRPr="009E5AE4">
                    <w:fldChar w:fldCharType="end"/>
                  </w:r>
                </w:p>
              </w:tc>
            </w:tr>
            <w:tr w:rsidR="00A455AC" w:rsidRPr="00F30D80" w14:paraId="1BB3DE5C" w14:textId="77777777" w:rsidTr="008B15D9">
              <w:trPr>
                <w:trHeight w:val="391"/>
              </w:trPr>
              <w:tc>
                <w:tcPr>
                  <w:tcW w:w="5132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7F19FE0B" w14:textId="77777777" w:rsidR="00A455AC" w:rsidRPr="00F30D80" w:rsidRDefault="00A455AC" w:rsidP="00715BB3">
                  <w:pPr>
                    <w:contextualSpacing/>
                    <w:rPr>
                      <w:b/>
                      <w:i/>
                    </w:rPr>
                  </w:pPr>
                  <w:r w:rsidRPr="00F30D80">
                    <w:rPr>
                      <w:i/>
                    </w:rPr>
                    <w:t>Existing Care Package?</w:t>
                  </w:r>
                  <w:r w:rsidRPr="00F30D80">
                    <w:rPr>
                      <w:b/>
                      <w:i/>
                    </w:rPr>
                    <w:t xml:space="preserve"> </w:t>
                  </w:r>
                  <w:r>
                    <w:rPr>
                      <w:b/>
                      <w:i/>
                    </w:rPr>
                    <w:t xml:space="preserve">                     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367680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E51F15">
                    <w:rPr>
                      <w:i/>
                    </w:rPr>
                    <w:t xml:space="preserve"> Yes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4231542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E51F15">
                    <w:rPr>
                      <w:i/>
                    </w:rPr>
                    <w:t xml:space="preserve"> No</w:t>
                  </w:r>
                </w:p>
              </w:tc>
              <w:tc>
                <w:tcPr>
                  <w:tcW w:w="5812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2333F7BD" w14:textId="77777777" w:rsidR="00A455AC" w:rsidRPr="00F30D80" w:rsidRDefault="00A455AC" w:rsidP="00715BB3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  <w:sz w:val="16"/>
                    </w:rPr>
                    <w:t xml:space="preserve">Comments: </w:t>
                  </w:r>
                  <w:r w:rsidR="00993ECD"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993ECD" w:rsidRPr="009E5AE4">
                    <w:instrText xml:space="preserve"> FORMTEXT </w:instrText>
                  </w:r>
                  <w:r w:rsidR="00993ECD" w:rsidRPr="009E5AE4">
                    <w:fldChar w:fldCharType="separate"/>
                  </w:r>
                  <w:r w:rsidR="00993ECD" w:rsidRPr="009E5AE4">
                    <w:rPr>
                      <w:noProof/>
                    </w:rPr>
                    <w:t> </w:t>
                  </w:r>
                  <w:r w:rsidR="00993ECD" w:rsidRPr="009E5AE4">
                    <w:rPr>
                      <w:noProof/>
                    </w:rPr>
                    <w:t> </w:t>
                  </w:r>
                  <w:r w:rsidR="00993ECD" w:rsidRPr="009E5AE4">
                    <w:rPr>
                      <w:noProof/>
                    </w:rPr>
                    <w:t> </w:t>
                  </w:r>
                  <w:r w:rsidR="00993ECD" w:rsidRPr="009E5AE4">
                    <w:rPr>
                      <w:noProof/>
                    </w:rPr>
                    <w:t> </w:t>
                  </w:r>
                  <w:r w:rsidR="00993ECD" w:rsidRPr="009E5AE4">
                    <w:rPr>
                      <w:noProof/>
                    </w:rPr>
                    <w:t> </w:t>
                  </w:r>
                  <w:r w:rsidR="00993ECD" w:rsidRPr="009E5AE4">
                    <w:fldChar w:fldCharType="end"/>
                  </w:r>
                </w:p>
              </w:tc>
            </w:tr>
            <w:tr w:rsidR="00A455AC" w:rsidRPr="00F30D80" w14:paraId="12F059B7" w14:textId="77777777" w:rsidTr="007A22A6">
              <w:trPr>
                <w:trHeight w:hRule="exact" w:val="284"/>
              </w:trPr>
              <w:tc>
                <w:tcPr>
                  <w:tcW w:w="10944" w:type="dxa"/>
                  <w:gridSpan w:val="13"/>
                  <w:shd w:val="clear" w:color="auto" w:fill="8DB3E2" w:themeFill="text2" w:themeFillTint="66"/>
                  <w:vAlign w:val="center"/>
                </w:tcPr>
                <w:p w14:paraId="5E663AF3" w14:textId="77777777" w:rsidR="00A455AC" w:rsidRPr="00F30D80" w:rsidRDefault="00A455AC" w:rsidP="00715BB3">
                  <w:pPr>
                    <w:contextualSpacing/>
                    <w:rPr>
                      <w:i/>
                      <w:sz w:val="16"/>
                    </w:rPr>
                  </w:pPr>
                  <w:r w:rsidRPr="00922F90">
                    <w:rPr>
                      <w:b/>
                      <w:i/>
                    </w:rPr>
                    <w:t xml:space="preserve">Others involved </w:t>
                  </w:r>
                  <w:r>
                    <w:rPr>
                      <w:b/>
                      <w:i/>
                    </w:rPr>
                    <w:t>in the Patient Care</w:t>
                  </w:r>
                </w:p>
              </w:tc>
            </w:tr>
            <w:tr w:rsidR="00A455AC" w:rsidRPr="00F30D80" w14:paraId="27B22B2F" w14:textId="77777777" w:rsidTr="007A22A6">
              <w:trPr>
                <w:trHeight w:val="198"/>
              </w:trPr>
              <w:tc>
                <w:tcPr>
                  <w:tcW w:w="10944" w:type="dxa"/>
                  <w:gridSpan w:val="13"/>
                  <w:vAlign w:val="center"/>
                </w:tcPr>
                <w:p w14:paraId="29AE885D" w14:textId="77777777" w:rsidR="00A455AC" w:rsidRPr="00F30D80" w:rsidRDefault="00A455AC" w:rsidP="00715BB3">
                  <w:pPr>
                    <w:contextualSpacing/>
                    <w:rPr>
                      <w:i/>
                    </w:rPr>
                  </w:pPr>
                  <w:r w:rsidRPr="00922F90">
                    <w:rPr>
                      <w:b/>
                      <w:i/>
                    </w:rPr>
                    <w:t>Health Professionals</w:t>
                  </w:r>
                </w:p>
              </w:tc>
            </w:tr>
            <w:tr w:rsidR="00A455AC" w:rsidRPr="002676E3" w14:paraId="04C0B877" w14:textId="77777777" w:rsidTr="007F3669">
              <w:trPr>
                <w:trHeight w:val="233"/>
              </w:trPr>
              <w:tc>
                <w:tcPr>
                  <w:tcW w:w="3299" w:type="dxa"/>
                  <w:gridSpan w:val="3"/>
                  <w:vAlign w:val="center"/>
                </w:tcPr>
                <w:p w14:paraId="792F63EA" w14:textId="77777777" w:rsidR="00A455AC" w:rsidRPr="002676E3" w:rsidRDefault="00A455AC" w:rsidP="00715BB3">
                  <w:pPr>
                    <w:contextualSpacing/>
                    <w:rPr>
                      <w:i/>
                    </w:rPr>
                  </w:pPr>
                  <w:r w:rsidRPr="002676E3">
                    <w:rPr>
                      <w:i/>
                    </w:rPr>
                    <w:t xml:space="preserve">Name: </w:t>
                  </w:r>
                  <w:r w:rsidRPr="002676E3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676E3">
                    <w:rPr>
                      <w:b/>
                    </w:rPr>
                    <w:instrText xml:space="preserve"> FORMTEXT </w:instrText>
                  </w:r>
                  <w:r w:rsidRPr="002676E3">
                    <w:rPr>
                      <w:b/>
                    </w:rPr>
                  </w:r>
                  <w:r w:rsidRPr="002676E3">
                    <w:rPr>
                      <w:b/>
                    </w:rPr>
                    <w:fldChar w:fldCharType="separate"/>
                  </w:r>
                  <w:r w:rsidRPr="002676E3">
                    <w:rPr>
                      <w:b/>
                      <w:noProof/>
                    </w:rPr>
                    <w:t> </w:t>
                  </w:r>
                  <w:r w:rsidRPr="002676E3">
                    <w:rPr>
                      <w:b/>
                      <w:noProof/>
                    </w:rPr>
                    <w:t> </w:t>
                  </w:r>
                  <w:r w:rsidRPr="002676E3">
                    <w:rPr>
                      <w:b/>
                      <w:noProof/>
                    </w:rPr>
                    <w:t> </w:t>
                  </w:r>
                  <w:r w:rsidRPr="002676E3">
                    <w:rPr>
                      <w:b/>
                      <w:noProof/>
                    </w:rPr>
                    <w:t> </w:t>
                  </w:r>
                  <w:r w:rsidRPr="002676E3">
                    <w:rPr>
                      <w:b/>
                      <w:noProof/>
                    </w:rPr>
                    <w:t> </w:t>
                  </w:r>
                  <w:r w:rsidRPr="002676E3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648" w:type="dxa"/>
                  <w:gridSpan w:val="7"/>
                  <w:vAlign w:val="center"/>
                </w:tcPr>
                <w:p w14:paraId="2A1910E7" w14:textId="77777777" w:rsidR="00A455AC" w:rsidRPr="002676E3" w:rsidRDefault="00A455AC" w:rsidP="00715BB3">
                  <w:pPr>
                    <w:contextualSpacing/>
                    <w:rPr>
                      <w:i/>
                    </w:rPr>
                  </w:pPr>
                  <w:r w:rsidRPr="002676E3">
                    <w:rPr>
                      <w:i/>
                    </w:rPr>
                    <w:t xml:space="preserve">Organisation: </w:t>
                  </w:r>
                  <w:r w:rsidRPr="002676E3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676E3">
                    <w:instrText xml:space="preserve"> FORMTEXT </w:instrText>
                  </w:r>
                  <w:r w:rsidRPr="002676E3">
                    <w:fldChar w:fldCharType="separate"/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fldChar w:fldCharType="end"/>
                  </w:r>
                </w:p>
              </w:tc>
              <w:tc>
                <w:tcPr>
                  <w:tcW w:w="3997" w:type="dxa"/>
                  <w:gridSpan w:val="3"/>
                  <w:vAlign w:val="center"/>
                </w:tcPr>
                <w:p w14:paraId="1EAA425D" w14:textId="77777777" w:rsidR="00A455AC" w:rsidRPr="002676E3" w:rsidRDefault="00A455AC" w:rsidP="00715BB3">
                  <w:pPr>
                    <w:contextualSpacing/>
                    <w:rPr>
                      <w:i/>
                    </w:rPr>
                  </w:pPr>
                  <w:r w:rsidRPr="002676E3">
                    <w:rPr>
                      <w:i/>
                    </w:rPr>
                    <w:t xml:space="preserve">Contact No. </w:t>
                  </w:r>
                  <w:r w:rsidRPr="002676E3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676E3">
                    <w:instrText xml:space="preserve"> FORMTEXT </w:instrText>
                  </w:r>
                  <w:r w:rsidRPr="002676E3">
                    <w:fldChar w:fldCharType="separate"/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fldChar w:fldCharType="end"/>
                  </w:r>
                </w:p>
              </w:tc>
            </w:tr>
            <w:tr w:rsidR="00A455AC" w:rsidRPr="002676E3" w14:paraId="46FFA3CA" w14:textId="77777777" w:rsidTr="007F3669">
              <w:trPr>
                <w:trHeight w:val="197"/>
              </w:trPr>
              <w:tc>
                <w:tcPr>
                  <w:tcW w:w="10944" w:type="dxa"/>
                  <w:gridSpan w:val="13"/>
                  <w:vAlign w:val="center"/>
                </w:tcPr>
                <w:p w14:paraId="70715610" w14:textId="77777777" w:rsidR="00A455AC" w:rsidRPr="002676E3" w:rsidRDefault="00A455AC" w:rsidP="00715BB3">
                  <w:pPr>
                    <w:contextualSpacing/>
                    <w:rPr>
                      <w:i/>
                    </w:rPr>
                  </w:pPr>
                  <w:r w:rsidRPr="002676E3">
                    <w:rPr>
                      <w:b/>
                      <w:i/>
                    </w:rPr>
                    <w:t>Social Care</w:t>
                  </w:r>
                </w:p>
              </w:tc>
            </w:tr>
            <w:tr w:rsidR="00A455AC" w:rsidRPr="002676E3" w14:paraId="40A44BEF" w14:textId="77777777" w:rsidTr="007F3669">
              <w:trPr>
                <w:trHeight w:val="213"/>
              </w:trPr>
              <w:tc>
                <w:tcPr>
                  <w:tcW w:w="3299" w:type="dxa"/>
                  <w:gridSpan w:val="3"/>
                  <w:vAlign w:val="center"/>
                </w:tcPr>
                <w:p w14:paraId="583B5F83" w14:textId="77777777" w:rsidR="00A455AC" w:rsidRPr="002676E3" w:rsidRDefault="00A455AC" w:rsidP="00715BB3">
                  <w:pPr>
                    <w:contextualSpacing/>
                    <w:rPr>
                      <w:i/>
                    </w:rPr>
                  </w:pPr>
                  <w:r w:rsidRPr="002676E3">
                    <w:rPr>
                      <w:i/>
                    </w:rPr>
                    <w:t xml:space="preserve">Name: </w:t>
                  </w:r>
                  <w:r w:rsidRPr="002676E3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676E3">
                    <w:rPr>
                      <w:b/>
                    </w:rPr>
                    <w:instrText xml:space="preserve"> FORMTEXT </w:instrText>
                  </w:r>
                  <w:r w:rsidRPr="002676E3">
                    <w:rPr>
                      <w:b/>
                    </w:rPr>
                  </w:r>
                  <w:r w:rsidRPr="002676E3">
                    <w:rPr>
                      <w:b/>
                    </w:rPr>
                    <w:fldChar w:fldCharType="separate"/>
                  </w:r>
                  <w:r w:rsidRPr="002676E3">
                    <w:rPr>
                      <w:b/>
                      <w:noProof/>
                    </w:rPr>
                    <w:t> </w:t>
                  </w:r>
                  <w:r w:rsidRPr="002676E3">
                    <w:rPr>
                      <w:b/>
                      <w:noProof/>
                    </w:rPr>
                    <w:t> </w:t>
                  </w:r>
                  <w:r w:rsidRPr="002676E3">
                    <w:rPr>
                      <w:b/>
                      <w:noProof/>
                    </w:rPr>
                    <w:t> </w:t>
                  </w:r>
                  <w:r w:rsidRPr="002676E3">
                    <w:rPr>
                      <w:b/>
                      <w:noProof/>
                    </w:rPr>
                    <w:t> </w:t>
                  </w:r>
                  <w:r w:rsidRPr="002676E3">
                    <w:rPr>
                      <w:b/>
                      <w:noProof/>
                    </w:rPr>
                    <w:t> </w:t>
                  </w:r>
                  <w:r w:rsidRPr="002676E3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648" w:type="dxa"/>
                  <w:gridSpan w:val="7"/>
                  <w:vAlign w:val="center"/>
                </w:tcPr>
                <w:p w14:paraId="78CC0A57" w14:textId="77777777" w:rsidR="00A455AC" w:rsidRPr="002676E3" w:rsidRDefault="00A455AC" w:rsidP="00715BB3">
                  <w:pPr>
                    <w:contextualSpacing/>
                    <w:rPr>
                      <w:i/>
                    </w:rPr>
                  </w:pPr>
                  <w:r w:rsidRPr="002676E3">
                    <w:rPr>
                      <w:i/>
                    </w:rPr>
                    <w:t xml:space="preserve">Organisation: </w:t>
                  </w:r>
                  <w:r w:rsidRPr="002676E3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676E3">
                    <w:instrText xml:space="preserve"> FORMTEXT </w:instrText>
                  </w:r>
                  <w:r w:rsidRPr="002676E3">
                    <w:fldChar w:fldCharType="separate"/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fldChar w:fldCharType="end"/>
                  </w:r>
                </w:p>
              </w:tc>
              <w:tc>
                <w:tcPr>
                  <w:tcW w:w="3997" w:type="dxa"/>
                  <w:gridSpan w:val="3"/>
                  <w:vAlign w:val="center"/>
                </w:tcPr>
                <w:p w14:paraId="46B59F12" w14:textId="77777777" w:rsidR="00A455AC" w:rsidRPr="002676E3" w:rsidRDefault="00A455AC" w:rsidP="00715BB3">
                  <w:pPr>
                    <w:contextualSpacing/>
                    <w:rPr>
                      <w:i/>
                    </w:rPr>
                  </w:pPr>
                  <w:r w:rsidRPr="002676E3">
                    <w:rPr>
                      <w:i/>
                    </w:rPr>
                    <w:t xml:space="preserve">Contact No. </w:t>
                  </w:r>
                  <w:r w:rsidRPr="002676E3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676E3">
                    <w:instrText xml:space="preserve"> FORMTEXT </w:instrText>
                  </w:r>
                  <w:r w:rsidRPr="002676E3">
                    <w:fldChar w:fldCharType="separate"/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fldChar w:fldCharType="end"/>
                  </w:r>
                </w:p>
              </w:tc>
            </w:tr>
            <w:tr w:rsidR="00A455AC" w:rsidRPr="002676E3" w14:paraId="33297611" w14:textId="77777777" w:rsidTr="007F3669">
              <w:trPr>
                <w:trHeight w:val="207"/>
              </w:trPr>
              <w:tc>
                <w:tcPr>
                  <w:tcW w:w="10944" w:type="dxa"/>
                  <w:gridSpan w:val="13"/>
                  <w:vAlign w:val="center"/>
                </w:tcPr>
                <w:p w14:paraId="7A01D3DB" w14:textId="77777777" w:rsidR="00A455AC" w:rsidRPr="002676E3" w:rsidRDefault="00A455AC" w:rsidP="00715BB3">
                  <w:pPr>
                    <w:contextualSpacing/>
                    <w:rPr>
                      <w:i/>
                    </w:rPr>
                  </w:pPr>
                  <w:r w:rsidRPr="002676E3">
                    <w:rPr>
                      <w:b/>
                      <w:i/>
                    </w:rPr>
                    <w:t>Voluntary Groups / Significant others / Other</w:t>
                  </w:r>
                </w:p>
              </w:tc>
            </w:tr>
            <w:tr w:rsidR="00A455AC" w:rsidRPr="002676E3" w14:paraId="6B5461D0" w14:textId="77777777" w:rsidTr="007F3669">
              <w:trPr>
                <w:trHeight w:val="282"/>
              </w:trPr>
              <w:tc>
                <w:tcPr>
                  <w:tcW w:w="329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58A3273E" w14:textId="77777777" w:rsidR="00A455AC" w:rsidRPr="002676E3" w:rsidRDefault="00A455AC" w:rsidP="00715BB3">
                  <w:pPr>
                    <w:contextualSpacing/>
                    <w:rPr>
                      <w:i/>
                    </w:rPr>
                  </w:pPr>
                  <w:r w:rsidRPr="002676E3">
                    <w:rPr>
                      <w:i/>
                    </w:rPr>
                    <w:t xml:space="preserve">Name: </w:t>
                  </w:r>
                  <w:r w:rsidRPr="002676E3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676E3">
                    <w:rPr>
                      <w:b/>
                    </w:rPr>
                    <w:instrText xml:space="preserve"> FORMTEXT </w:instrText>
                  </w:r>
                  <w:r w:rsidRPr="002676E3">
                    <w:rPr>
                      <w:b/>
                    </w:rPr>
                  </w:r>
                  <w:r w:rsidRPr="002676E3">
                    <w:rPr>
                      <w:b/>
                    </w:rPr>
                    <w:fldChar w:fldCharType="separate"/>
                  </w:r>
                  <w:r w:rsidRPr="002676E3">
                    <w:rPr>
                      <w:b/>
                      <w:noProof/>
                    </w:rPr>
                    <w:t> </w:t>
                  </w:r>
                  <w:r w:rsidRPr="002676E3">
                    <w:rPr>
                      <w:b/>
                      <w:noProof/>
                    </w:rPr>
                    <w:t> </w:t>
                  </w:r>
                  <w:r w:rsidRPr="002676E3">
                    <w:rPr>
                      <w:b/>
                      <w:noProof/>
                    </w:rPr>
                    <w:t> </w:t>
                  </w:r>
                  <w:r w:rsidRPr="002676E3">
                    <w:rPr>
                      <w:b/>
                      <w:noProof/>
                    </w:rPr>
                    <w:t> </w:t>
                  </w:r>
                  <w:r w:rsidRPr="002676E3">
                    <w:rPr>
                      <w:b/>
                      <w:noProof/>
                    </w:rPr>
                    <w:t> </w:t>
                  </w:r>
                  <w:r w:rsidRPr="002676E3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648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062550CA" w14:textId="77777777" w:rsidR="00A455AC" w:rsidRPr="002676E3" w:rsidRDefault="00A455AC" w:rsidP="00715BB3">
                  <w:pPr>
                    <w:contextualSpacing/>
                    <w:rPr>
                      <w:i/>
                    </w:rPr>
                  </w:pPr>
                  <w:r w:rsidRPr="002676E3">
                    <w:rPr>
                      <w:i/>
                    </w:rPr>
                    <w:t xml:space="preserve">Organisation: </w:t>
                  </w:r>
                  <w:r w:rsidRPr="002676E3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676E3">
                    <w:instrText xml:space="preserve"> FORMTEXT </w:instrText>
                  </w:r>
                  <w:r w:rsidRPr="002676E3">
                    <w:fldChar w:fldCharType="separate"/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fldChar w:fldCharType="end"/>
                  </w:r>
                </w:p>
              </w:tc>
              <w:tc>
                <w:tcPr>
                  <w:tcW w:w="3997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60991200" w14:textId="77777777" w:rsidR="00A455AC" w:rsidRPr="002676E3" w:rsidRDefault="00A455AC" w:rsidP="00715BB3">
                  <w:pPr>
                    <w:contextualSpacing/>
                    <w:rPr>
                      <w:i/>
                    </w:rPr>
                  </w:pPr>
                  <w:r w:rsidRPr="002676E3">
                    <w:rPr>
                      <w:i/>
                    </w:rPr>
                    <w:t xml:space="preserve">Contact No. </w:t>
                  </w:r>
                  <w:r w:rsidRPr="002676E3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676E3">
                    <w:instrText xml:space="preserve"> FORMTEXT </w:instrText>
                  </w:r>
                  <w:r w:rsidRPr="002676E3">
                    <w:fldChar w:fldCharType="separate"/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rPr>
                      <w:noProof/>
                    </w:rPr>
                    <w:t> </w:t>
                  </w:r>
                  <w:r w:rsidRPr="002676E3">
                    <w:fldChar w:fldCharType="end"/>
                  </w:r>
                </w:p>
              </w:tc>
            </w:tr>
            <w:tr w:rsidR="00A455AC" w:rsidRPr="002676E3" w14:paraId="77C880B5" w14:textId="77777777" w:rsidTr="000B419D">
              <w:trPr>
                <w:trHeight w:hRule="exact" w:val="315"/>
              </w:trPr>
              <w:tc>
                <w:tcPr>
                  <w:tcW w:w="10944" w:type="dxa"/>
                  <w:gridSpan w:val="13"/>
                  <w:shd w:val="clear" w:color="auto" w:fill="8DB3E2" w:themeFill="text2" w:themeFillTint="66"/>
                  <w:vAlign w:val="center"/>
                </w:tcPr>
                <w:p w14:paraId="1F396445" w14:textId="77777777" w:rsidR="00A455AC" w:rsidRPr="002676E3" w:rsidRDefault="002E397D" w:rsidP="00F75186">
                  <w:pPr>
                    <w:tabs>
                      <w:tab w:val="left" w:pos="5661"/>
                    </w:tabs>
                    <w:contextualSpacing/>
                    <w:rPr>
                      <w:i/>
                    </w:rPr>
                  </w:pPr>
                  <w:r>
                    <w:rPr>
                      <w:b/>
                      <w:i/>
                    </w:rPr>
                    <w:t>SECTION 7</w:t>
                  </w:r>
                  <w:r w:rsidR="00A455AC">
                    <w:rPr>
                      <w:b/>
                      <w:i/>
                    </w:rPr>
                    <w:t xml:space="preserve">  </w:t>
                  </w:r>
                </w:p>
              </w:tc>
            </w:tr>
            <w:tr w:rsidR="00A76A42" w:rsidRPr="00864B1C" w14:paraId="07794886" w14:textId="77777777" w:rsidTr="007A22A6">
              <w:trPr>
                <w:trHeight w:val="284"/>
              </w:trPr>
              <w:tc>
                <w:tcPr>
                  <w:tcW w:w="10944" w:type="dxa"/>
                  <w:gridSpan w:val="1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FE9132" w14:textId="77777777" w:rsidR="00A76A42" w:rsidRPr="009E561F" w:rsidRDefault="00A76A42" w:rsidP="00A427D1">
                  <w:pPr>
                    <w:contextualSpacing/>
                  </w:pPr>
                  <w:r w:rsidRPr="00253364">
                    <w:rPr>
                      <w:i/>
                    </w:rPr>
                    <w:t>Expected date of Discharge?  (for patients in hospital) Please Specify here:</w:t>
                  </w:r>
                  <w:r w:rsidRPr="00253364">
                    <w:rPr>
                      <w:i/>
                      <w:sz w:val="22"/>
                    </w:rPr>
                    <w:t xml:space="preserve"> </w:t>
                  </w:r>
                  <w:r w:rsidRPr="0025336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53364">
                    <w:instrText xml:space="preserve"> FORMTEXT </w:instrText>
                  </w:r>
                  <w:r w:rsidRPr="00253364">
                    <w:fldChar w:fldCharType="separate"/>
                  </w:r>
                  <w:r w:rsidRPr="00253364">
                    <w:rPr>
                      <w:noProof/>
                    </w:rPr>
                    <w:t> </w:t>
                  </w:r>
                  <w:r w:rsidRPr="00253364">
                    <w:rPr>
                      <w:noProof/>
                    </w:rPr>
                    <w:t> </w:t>
                  </w:r>
                  <w:r w:rsidRPr="00253364">
                    <w:rPr>
                      <w:noProof/>
                    </w:rPr>
                    <w:t> </w:t>
                  </w:r>
                  <w:r w:rsidRPr="00253364">
                    <w:rPr>
                      <w:noProof/>
                    </w:rPr>
                    <w:t> </w:t>
                  </w:r>
                  <w:r w:rsidRPr="00253364">
                    <w:rPr>
                      <w:noProof/>
                    </w:rPr>
                    <w:t> </w:t>
                  </w:r>
                  <w:r w:rsidRPr="00253364">
                    <w:fldChar w:fldCharType="end"/>
                  </w:r>
                </w:p>
                <w:p w14:paraId="7E15054D" w14:textId="77777777" w:rsidR="00A76A42" w:rsidRDefault="00A76A42" w:rsidP="00A427D1">
                  <w:pPr>
                    <w:contextualSpacing/>
                    <w:rPr>
                      <w:b/>
                      <w:i/>
                    </w:rPr>
                  </w:pPr>
                </w:p>
              </w:tc>
            </w:tr>
            <w:tr w:rsidR="00A76A42" w:rsidRPr="00F30D80" w14:paraId="3430FCC6" w14:textId="77777777" w:rsidTr="007A22A6">
              <w:trPr>
                <w:trHeight w:val="567"/>
              </w:trPr>
              <w:tc>
                <w:tcPr>
                  <w:tcW w:w="10944" w:type="dxa"/>
                  <w:gridSpan w:val="13"/>
                </w:tcPr>
                <w:p w14:paraId="52DFDF5F" w14:textId="77777777" w:rsidR="00A76A42" w:rsidRPr="00917B30" w:rsidRDefault="00A76A42" w:rsidP="002676E3">
                  <w:pPr>
                    <w:contextualSpacing/>
                    <w:rPr>
                      <w:i/>
                    </w:rPr>
                  </w:pPr>
                  <w:r>
                    <w:rPr>
                      <w:i/>
                    </w:rPr>
                    <w:t>Pressure Areas:</w:t>
                  </w:r>
                  <w:r w:rsidRPr="009E5AE4">
                    <w:t xml:space="preserve"> </w:t>
                  </w:r>
                  <w:r>
                    <w:rPr>
                      <w:i/>
                    </w:rPr>
                    <w:t>State problem, site, grade of any pressure sores and current treatment:</w:t>
                  </w:r>
                </w:p>
                <w:p w14:paraId="71891D2B" w14:textId="77777777" w:rsidR="00A76A42" w:rsidRDefault="00A76A42" w:rsidP="002676E3">
                  <w:pPr>
                    <w:contextualSpacing/>
                    <w:rPr>
                      <w:i/>
                    </w:rPr>
                  </w:pPr>
                  <w:r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9E5AE4">
                    <w:instrText xml:space="preserve"> FORMTEXT </w:instrText>
                  </w:r>
                  <w:r w:rsidRPr="009E5AE4">
                    <w:fldChar w:fldCharType="separate"/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fldChar w:fldCharType="end"/>
                  </w:r>
                </w:p>
              </w:tc>
            </w:tr>
            <w:tr w:rsidR="00A76A42" w:rsidRPr="00F30D80" w14:paraId="3ACE3EAB" w14:textId="77777777" w:rsidTr="007F3669">
              <w:trPr>
                <w:trHeight w:val="551"/>
              </w:trPr>
              <w:tc>
                <w:tcPr>
                  <w:tcW w:w="10944" w:type="dxa"/>
                  <w:gridSpan w:val="13"/>
                </w:tcPr>
                <w:p w14:paraId="565DFF09" w14:textId="77777777" w:rsidR="00A76A42" w:rsidRPr="00182D30" w:rsidRDefault="00A76A42" w:rsidP="00182D30">
                  <w:pPr>
                    <w:tabs>
                      <w:tab w:val="left" w:pos="1622"/>
                      <w:tab w:val="left" w:pos="4032"/>
                      <w:tab w:val="left" w:pos="6725"/>
                    </w:tabs>
                    <w:spacing w:before="80" w:after="80" w:line="360" w:lineRule="auto"/>
                    <w:contextualSpacing/>
                    <w:rPr>
                      <w:i/>
                    </w:rPr>
                  </w:pPr>
                  <w:r w:rsidRPr="00182D30">
                    <w:rPr>
                      <w:i/>
                    </w:rPr>
                    <w:t xml:space="preserve">Continence/Bladder Problems, please state: </w:t>
                  </w:r>
                  <w:r w:rsidRPr="00182D30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82D30">
                    <w:instrText xml:space="preserve"> FORMTEXT </w:instrText>
                  </w:r>
                  <w:r w:rsidRPr="00182D30">
                    <w:fldChar w:fldCharType="separate"/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fldChar w:fldCharType="end"/>
                  </w:r>
                  <w:r w:rsidRPr="00182D30">
                    <w:rPr>
                      <w:i/>
                    </w:rPr>
                    <w:t xml:space="preserve">   </w:t>
                  </w:r>
                </w:p>
                <w:p w14:paraId="6F0DE491" w14:textId="77777777" w:rsidR="00A76A42" w:rsidRPr="00182D30" w:rsidRDefault="00A76A42" w:rsidP="00182D30">
                  <w:pPr>
                    <w:tabs>
                      <w:tab w:val="left" w:pos="1622"/>
                      <w:tab w:val="left" w:pos="4032"/>
                      <w:tab w:val="left" w:pos="6725"/>
                    </w:tabs>
                    <w:spacing w:before="80" w:after="80" w:line="360" w:lineRule="auto"/>
                    <w:contextualSpacing/>
                    <w:rPr>
                      <w:b/>
                    </w:rPr>
                  </w:pPr>
                  <w:r w:rsidRPr="00182D30">
                    <w:rPr>
                      <w:i/>
                    </w:rPr>
                    <w:t xml:space="preserve">Stoma: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1843674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E51F15">
                    <w:rPr>
                      <w:i/>
                    </w:rPr>
                    <w:t xml:space="preserve"> Yes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17367745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E51F15">
                    <w:rPr>
                      <w:i/>
                    </w:rPr>
                    <w:t xml:space="preserve"> No</w:t>
                  </w:r>
                  <w:r w:rsidR="00AB1C8D">
                    <w:rPr>
                      <w:i/>
                    </w:rPr>
                    <w:t xml:space="preserve"> </w:t>
                  </w:r>
                  <w:r w:rsidR="000E1131">
                    <w:rPr>
                      <w:i/>
                    </w:rPr>
                    <w:t xml:space="preserve">    </w:t>
                  </w:r>
                  <w:r w:rsidR="00F75186">
                    <w:rPr>
                      <w:i/>
                    </w:rPr>
                    <w:t>Catheter</w:t>
                  </w:r>
                  <w:r w:rsidRPr="00182D30">
                    <w:rPr>
                      <w:i/>
                    </w:rPr>
                    <w:t xml:space="preserve">: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1191600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E51F15">
                    <w:rPr>
                      <w:i/>
                    </w:rPr>
                    <w:t xml:space="preserve"> Yes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1522508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E51F15">
                    <w:rPr>
                      <w:i/>
                    </w:rPr>
                    <w:t xml:space="preserve"> No</w:t>
                  </w:r>
                  <w:r w:rsidR="00AB1C8D">
                    <w:rPr>
                      <w:i/>
                    </w:rPr>
                    <w:t xml:space="preserve"> </w:t>
                  </w:r>
                  <w:r w:rsidR="000E1131">
                    <w:rPr>
                      <w:i/>
                    </w:rPr>
                    <w:t xml:space="preserve">    </w:t>
                  </w:r>
                  <w:r w:rsidR="00F75186">
                    <w:rPr>
                      <w:i/>
                    </w:rPr>
                    <w:t>To be changed by</w:t>
                  </w:r>
                  <w:r w:rsidRPr="00182D30">
                    <w:rPr>
                      <w:i/>
                    </w:rPr>
                    <w:t>:</w:t>
                  </w:r>
                  <w:r w:rsidRPr="00182D30">
                    <w:t xml:space="preserve">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637838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Pr="00182D30">
                    <w:rPr>
                      <w:b/>
                    </w:rPr>
                    <w:t xml:space="preserve">  </w:t>
                  </w:r>
                  <w:r w:rsidR="000E1131" w:rsidRPr="00182D30">
                    <w:t>DN</w:t>
                  </w:r>
                  <w:r w:rsidRPr="00182D30">
                    <w:t xml:space="preserve"> 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20316335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182D30">
                    <w:rPr>
                      <w:i/>
                    </w:rPr>
                    <w:t xml:space="preserve"> </w:t>
                  </w:r>
                  <w:r w:rsidR="000E1131" w:rsidRPr="00182D30">
                    <w:t>Hospital</w:t>
                  </w:r>
                  <w:r w:rsidR="000E1131">
                    <w:rPr>
                      <w:i/>
                    </w:rPr>
                    <w:t xml:space="preserve">    </w:t>
                  </w:r>
                  <w:r w:rsidRPr="00182D30">
                    <w:rPr>
                      <w:i/>
                    </w:rPr>
                    <w:t>Date of Change:</w:t>
                  </w:r>
                  <w:r w:rsidRPr="00182D30">
                    <w:t xml:space="preserve"> </w:t>
                  </w:r>
                  <w:r w:rsidRPr="00182D30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82D30">
                    <w:instrText xml:space="preserve"> FORMTEXT </w:instrText>
                  </w:r>
                  <w:r w:rsidRPr="00182D30">
                    <w:fldChar w:fldCharType="separate"/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fldChar w:fldCharType="end"/>
                  </w:r>
                </w:p>
                <w:p w14:paraId="030688E3" w14:textId="77777777" w:rsidR="00A76A42" w:rsidRPr="00182D30" w:rsidRDefault="00A76A42" w:rsidP="00182D30">
                  <w:pPr>
                    <w:tabs>
                      <w:tab w:val="left" w:pos="1622"/>
                      <w:tab w:val="left" w:pos="4032"/>
                      <w:tab w:val="left" w:pos="6725"/>
                    </w:tabs>
                    <w:spacing w:before="80" w:after="80" w:line="360" w:lineRule="auto"/>
                    <w:contextualSpacing/>
                    <w:rPr>
                      <w:i/>
                    </w:rPr>
                  </w:pPr>
                  <w:r w:rsidRPr="00182D30">
                    <w:rPr>
                      <w:i/>
                    </w:rPr>
                    <w:t xml:space="preserve">Reason for Catheterisation :   </w:t>
                  </w:r>
                  <w:r w:rsidRPr="00182D30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82D30">
                    <w:instrText xml:space="preserve"> FORMTEXT </w:instrText>
                  </w:r>
                  <w:r w:rsidRPr="00182D30">
                    <w:fldChar w:fldCharType="separate"/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fldChar w:fldCharType="end"/>
                  </w:r>
                  <w:r w:rsidRPr="00182D30">
                    <w:rPr>
                      <w:i/>
                    </w:rPr>
                    <w:t xml:space="preserve">   Date last Catheterised</w:t>
                  </w:r>
                  <w:r w:rsidRPr="00182D30">
                    <w:t>:</w:t>
                  </w:r>
                  <w:r w:rsidRPr="00182D30">
                    <w:rPr>
                      <w:i/>
                    </w:rPr>
                    <w:t xml:space="preserve"> </w:t>
                  </w:r>
                  <w:r w:rsidRPr="00182D30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82D30">
                    <w:instrText xml:space="preserve"> FORMTEXT </w:instrText>
                  </w:r>
                  <w:r w:rsidRPr="00182D30">
                    <w:fldChar w:fldCharType="separate"/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fldChar w:fldCharType="end"/>
                  </w:r>
                </w:p>
                <w:p w14:paraId="2CBE29D5" w14:textId="77777777" w:rsidR="00A76A42" w:rsidRPr="00182D30" w:rsidRDefault="00A76A42" w:rsidP="00182D30">
                  <w:pPr>
                    <w:tabs>
                      <w:tab w:val="left" w:pos="1622"/>
                      <w:tab w:val="left" w:pos="4032"/>
                      <w:tab w:val="left" w:pos="6725"/>
                    </w:tabs>
                    <w:spacing w:before="80" w:after="80" w:line="360" w:lineRule="auto"/>
                    <w:contextualSpacing/>
                    <w:rPr>
                      <w:i/>
                    </w:rPr>
                  </w:pPr>
                  <w:r w:rsidRPr="00182D30">
                    <w:rPr>
                      <w:i/>
                    </w:rPr>
                    <w:t>Catheter Type*:</w:t>
                  </w:r>
                  <w:r w:rsidRPr="00182D30">
                    <w:t xml:space="preserve"> Urethral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1931192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182D30">
                    <w:t xml:space="preserve"> </w:t>
                  </w:r>
                  <w:r w:rsidRPr="00182D30">
                    <w:t xml:space="preserve">Suprapubic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17071755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Pr="00182D30">
                    <w:t xml:space="preserve"> Intermittent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12381719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B1C8D" w:rsidRPr="00182D30">
                    <w:t xml:space="preserve"> </w:t>
                  </w:r>
                  <w:r w:rsidRPr="00182D30">
                    <w:t xml:space="preserve">Type </w:t>
                  </w:r>
                  <w:r w:rsidRPr="00182D30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82D30">
                    <w:instrText xml:space="preserve"> FORMTEXT </w:instrText>
                  </w:r>
                  <w:r w:rsidRPr="00182D30">
                    <w:fldChar w:fldCharType="separate"/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fldChar w:fldCharType="end"/>
                  </w:r>
                </w:p>
                <w:p w14:paraId="1657A128" w14:textId="77777777" w:rsidR="00A76A42" w:rsidRPr="00182D30" w:rsidRDefault="00A76A42" w:rsidP="00182D30">
                  <w:pPr>
                    <w:tabs>
                      <w:tab w:val="left" w:pos="1622"/>
                      <w:tab w:val="left" w:pos="4032"/>
                      <w:tab w:val="left" w:pos="6725"/>
                    </w:tabs>
                    <w:spacing w:before="80" w:after="80"/>
                    <w:contextualSpacing/>
                    <w:rPr>
                      <w:i/>
                    </w:rPr>
                  </w:pPr>
                  <w:r w:rsidRPr="00182D30">
                    <w:rPr>
                      <w:i/>
                    </w:rPr>
                    <w:t xml:space="preserve">Term: Short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561948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Pr="00182D30">
                    <w:rPr>
                      <w:b/>
                    </w:rPr>
                    <w:t xml:space="preserve"> </w:t>
                  </w:r>
                  <w:r w:rsidRPr="00182D30">
                    <w:rPr>
                      <w:i/>
                    </w:rPr>
                    <w:t xml:space="preserve">Long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12797167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Pr="00182D30">
                    <w:rPr>
                      <w:b/>
                    </w:rPr>
                    <w:t xml:space="preserve">  </w:t>
                  </w:r>
                  <w:r w:rsidRPr="00182D30">
                    <w:rPr>
                      <w:i/>
                    </w:rPr>
                    <w:t xml:space="preserve">Size: </w:t>
                  </w:r>
                  <w:r w:rsidRPr="00182D30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82D30">
                    <w:instrText xml:space="preserve"> FORMTEXT </w:instrText>
                  </w:r>
                  <w:r w:rsidRPr="00182D30">
                    <w:fldChar w:fldCharType="separate"/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fldChar w:fldCharType="end"/>
                  </w:r>
                  <w:r w:rsidRPr="00182D30">
                    <w:rPr>
                      <w:i/>
                    </w:rPr>
                    <w:t xml:space="preserve">  Balloon Size:</w:t>
                  </w:r>
                  <w:r w:rsidRPr="00182D30">
                    <w:t xml:space="preserve"> </w:t>
                  </w:r>
                  <w:r w:rsidRPr="00182D30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82D30">
                    <w:instrText xml:space="preserve"> FORMTEXT </w:instrText>
                  </w:r>
                  <w:r w:rsidRPr="00182D30">
                    <w:fldChar w:fldCharType="separate"/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fldChar w:fldCharType="end"/>
                  </w:r>
                </w:p>
              </w:tc>
            </w:tr>
            <w:tr w:rsidR="00A76A42" w:rsidRPr="00F30D80" w14:paraId="18E13105" w14:textId="77777777" w:rsidTr="007F3669">
              <w:trPr>
                <w:trHeight w:val="551"/>
              </w:trPr>
              <w:tc>
                <w:tcPr>
                  <w:tcW w:w="10944" w:type="dxa"/>
                  <w:gridSpan w:val="13"/>
                </w:tcPr>
                <w:p w14:paraId="1546F65F" w14:textId="77777777" w:rsidR="00A76A42" w:rsidRPr="00182D30" w:rsidRDefault="00A76A42" w:rsidP="00E91456">
                  <w:pPr>
                    <w:tabs>
                      <w:tab w:val="left" w:pos="1622"/>
                      <w:tab w:val="left" w:pos="4032"/>
                      <w:tab w:val="left" w:pos="6725"/>
                    </w:tabs>
                    <w:spacing w:before="80" w:after="80"/>
                    <w:contextualSpacing/>
                  </w:pPr>
                  <w:r w:rsidRPr="00182D30">
                    <w:rPr>
                      <w:i/>
                    </w:rPr>
                    <w:t xml:space="preserve">Dietary: Special Feeding Requirements / Swallowing Problems – </w:t>
                  </w:r>
                  <w:r>
                    <w:rPr>
                      <w:i/>
                    </w:rPr>
                    <w:t>s</w:t>
                  </w:r>
                  <w:r w:rsidRPr="00182D30">
                    <w:rPr>
                      <w:i/>
                    </w:rPr>
                    <w:t>tate:</w:t>
                  </w:r>
                  <w:r w:rsidRPr="00182D30">
                    <w:t xml:space="preserve"> </w:t>
                  </w:r>
                </w:p>
                <w:p w14:paraId="5E666297" w14:textId="77777777" w:rsidR="00A76A42" w:rsidRPr="00182D30" w:rsidRDefault="00A76A42" w:rsidP="00E91456">
                  <w:pPr>
                    <w:tabs>
                      <w:tab w:val="left" w:pos="1622"/>
                      <w:tab w:val="left" w:pos="4032"/>
                      <w:tab w:val="left" w:pos="6725"/>
                    </w:tabs>
                    <w:spacing w:before="80" w:after="80"/>
                    <w:contextualSpacing/>
                    <w:rPr>
                      <w:i/>
                    </w:rPr>
                  </w:pPr>
                  <w:r w:rsidRPr="00182D30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82D30">
                    <w:instrText xml:space="preserve"> FORMTEXT </w:instrText>
                  </w:r>
                  <w:r w:rsidRPr="00182D30">
                    <w:fldChar w:fldCharType="separate"/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rPr>
                      <w:noProof/>
                    </w:rPr>
                    <w:t> </w:t>
                  </w:r>
                  <w:r w:rsidRPr="00182D30">
                    <w:fldChar w:fldCharType="end"/>
                  </w:r>
                </w:p>
              </w:tc>
            </w:tr>
            <w:tr w:rsidR="00A76A42" w:rsidRPr="00F30D80" w14:paraId="70221FB8" w14:textId="77777777" w:rsidTr="007F3669">
              <w:trPr>
                <w:trHeight w:val="551"/>
              </w:trPr>
              <w:tc>
                <w:tcPr>
                  <w:tcW w:w="10944" w:type="dxa"/>
                  <w:gridSpan w:val="13"/>
                </w:tcPr>
                <w:p w14:paraId="12225174" w14:textId="77777777" w:rsidR="00A76A42" w:rsidRPr="00253364" w:rsidRDefault="00A76A42" w:rsidP="00E91456">
                  <w:pPr>
                    <w:tabs>
                      <w:tab w:val="left" w:pos="1622"/>
                      <w:tab w:val="left" w:pos="4032"/>
                      <w:tab w:val="left" w:pos="6725"/>
                    </w:tabs>
                    <w:spacing w:before="80" w:after="80"/>
                    <w:contextualSpacing/>
                    <w:rPr>
                      <w:i/>
                    </w:rPr>
                  </w:pPr>
                  <w:proofErr w:type="gramStart"/>
                  <w:r w:rsidRPr="00253364">
                    <w:rPr>
                      <w:i/>
                    </w:rPr>
                    <w:t>Cognition :</w:t>
                  </w:r>
                  <w:proofErr w:type="gramEnd"/>
                  <w:r w:rsidRPr="00253364">
                    <w:rPr>
                      <w:i/>
                    </w:rPr>
                    <w:t xml:space="preserve"> Has the patient a diagnosis of dementia ? 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11981335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FB2131" w:rsidRPr="00182D30">
                    <w:rPr>
                      <w:b/>
                    </w:rPr>
                    <w:t xml:space="preserve"> </w:t>
                  </w:r>
                  <w:r w:rsidRPr="00253364">
                    <w:rPr>
                      <w:i/>
                    </w:rPr>
                    <w:t xml:space="preserve">Yes   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1628525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FB2131" w:rsidRPr="00182D30">
                    <w:rPr>
                      <w:b/>
                    </w:rPr>
                    <w:t xml:space="preserve"> </w:t>
                  </w:r>
                  <w:r w:rsidR="00DF34DA">
                    <w:rPr>
                      <w:i/>
                    </w:rPr>
                    <w:t>No</w:t>
                  </w:r>
                </w:p>
                <w:p w14:paraId="499B914D" w14:textId="77777777" w:rsidR="00A76A42" w:rsidRPr="00883F04" w:rsidRDefault="00A76A42" w:rsidP="00E91456">
                  <w:pPr>
                    <w:tabs>
                      <w:tab w:val="left" w:pos="1622"/>
                      <w:tab w:val="left" w:pos="4032"/>
                      <w:tab w:val="left" w:pos="6725"/>
                    </w:tabs>
                    <w:spacing w:before="80" w:after="80"/>
                    <w:contextualSpacing/>
                  </w:pPr>
                  <w:r w:rsidRPr="00253364">
                    <w:rPr>
                      <w:i/>
                    </w:rPr>
                    <w:t xml:space="preserve">6 Cit Score if </w:t>
                  </w:r>
                  <w:r w:rsidR="007F3669" w:rsidRPr="00253364">
                    <w:rPr>
                      <w:i/>
                    </w:rPr>
                    <w:t xml:space="preserve">available? </w:t>
                  </w:r>
                  <w:r w:rsidRPr="0025336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53364">
                    <w:instrText xml:space="preserve"> FORMTEXT </w:instrText>
                  </w:r>
                  <w:r w:rsidRPr="00253364">
                    <w:fldChar w:fldCharType="separate"/>
                  </w:r>
                  <w:r w:rsidRPr="00253364">
                    <w:rPr>
                      <w:noProof/>
                    </w:rPr>
                    <w:t> </w:t>
                  </w:r>
                  <w:r w:rsidRPr="00253364">
                    <w:rPr>
                      <w:noProof/>
                    </w:rPr>
                    <w:t> </w:t>
                  </w:r>
                  <w:r w:rsidRPr="00253364">
                    <w:rPr>
                      <w:noProof/>
                    </w:rPr>
                    <w:t> </w:t>
                  </w:r>
                  <w:r w:rsidRPr="00253364">
                    <w:rPr>
                      <w:noProof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53364">
                    <w:rPr>
                      <w:noProof/>
                    </w:rPr>
                    <w:instrText xml:space="preserve"> FORMTEXT </w:instrText>
                  </w:r>
                  <w:r w:rsidRPr="00253364">
                    <w:rPr>
                      <w:noProof/>
                    </w:rPr>
                  </w:r>
                  <w:r w:rsidRPr="00253364">
                    <w:rPr>
                      <w:noProof/>
                    </w:rPr>
                    <w:fldChar w:fldCharType="separate"/>
                  </w:r>
                  <w:r w:rsidRPr="00253364">
                    <w:rPr>
                      <w:noProof/>
                    </w:rPr>
                    <w:t> </w:t>
                  </w:r>
                  <w:r w:rsidRPr="00253364">
                    <w:rPr>
                      <w:noProof/>
                    </w:rPr>
                    <w:t> </w:t>
                  </w:r>
                  <w:r w:rsidRPr="00253364">
                    <w:rPr>
                      <w:noProof/>
                    </w:rPr>
                    <w:t> </w:t>
                  </w:r>
                  <w:r w:rsidRPr="00253364">
                    <w:rPr>
                      <w:noProof/>
                    </w:rPr>
                    <w:t> </w:t>
                  </w:r>
                  <w:r w:rsidRPr="00253364">
                    <w:rPr>
                      <w:noProof/>
                    </w:rPr>
                    <w:t> </w:t>
                  </w:r>
                  <w:r w:rsidRPr="00253364">
                    <w:rPr>
                      <w:noProof/>
                    </w:rPr>
                    <w:fldChar w:fldCharType="end"/>
                  </w:r>
                  <w:r w:rsidRPr="00253364">
                    <w:rPr>
                      <w:noProof/>
                    </w:rPr>
                    <w:t> </w:t>
                  </w:r>
                  <w:r w:rsidRPr="00253364">
                    <w:rPr>
                      <w:noProof/>
                    </w:rPr>
                    <w:t> </w:t>
                  </w:r>
                  <w:r w:rsidRPr="00253364">
                    <w:fldChar w:fldCharType="end"/>
                  </w:r>
                </w:p>
              </w:tc>
            </w:tr>
            <w:tr w:rsidR="00A76A42" w:rsidRPr="00F30D80" w14:paraId="78358CD4" w14:textId="77777777" w:rsidTr="00A6516B">
              <w:trPr>
                <w:trHeight w:hRule="exact" w:val="1397"/>
              </w:trPr>
              <w:tc>
                <w:tcPr>
                  <w:tcW w:w="10944" w:type="dxa"/>
                  <w:gridSpan w:val="13"/>
                  <w:vAlign w:val="center"/>
                </w:tcPr>
                <w:p w14:paraId="6827D37F" w14:textId="77777777" w:rsidR="00A76A42" w:rsidRDefault="00A76A42" w:rsidP="00182D30">
                  <w:pPr>
                    <w:tabs>
                      <w:tab w:val="left" w:pos="2473"/>
                    </w:tabs>
                    <w:contextualSpacing/>
                    <w:rPr>
                      <w:i/>
                    </w:rPr>
                  </w:pPr>
                  <w:r>
                    <w:rPr>
                      <w:i/>
                    </w:rPr>
                    <w:t>How does the patient mobilise:</w:t>
                  </w:r>
                </w:p>
                <w:p w14:paraId="5AE9A080" w14:textId="77777777" w:rsidR="00A76A42" w:rsidRDefault="001968D7" w:rsidP="00D24FB6">
                  <w:pPr>
                    <w:tabs>
                      <w:tab w:val="left" w:pos="346"/>
                      <w:tab w:val="left" w:pos="2473"/>
                      <w:tab w:val="left" w:pos="5308"/>
                      <w:tab w:val="left" w:pos="5733"/>
                      <w:tab w:val="left" w:pos="8284"/>
                    </w:tabs>
                    <w:spacing w:after="240"/>
                    <w:contextualSpacing/>
                    <w:rPr>
                      <w:i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15964764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76A42">
                    <w:rPr>
                      <w:i/>
                    </w:rPr>
                    <w:t xml:space="preserve"> Independently  </w:t>
                  </w:r>
                  <w:r w:rsidR="00A76A42" w:rsidRPr="00F30D80">
                    <w:rPr>
                      <w:i/>
                    </w:rPr>
                    <w:t xml:space="preserve"> </w:t>
                  </w:r>
                  <w:r w:rsidR="00A76A42">
                    <w:rPr>
                      <w:i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904922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76A42">
                    <w:rPr>
                      <w:b/>
                      <w:sz w:val="22"/>
                    </w:rPr>
                    <w:t xml:space="preserve">  </w:t>
                  </w:r>
                  <w:r w:rsidR="00A76A42">
                    <w:rPr>
                      <w:i/>
                    </w:rPr>
                    <w:t xml:space="preserve">With supervision of staff </w:t>
                  </w:r>
                  <w:r w:rsidR="00A76A42">
                    <w:rPr>
                      <w:i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1991507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FB2131" w:rsidRPr="00182D30">
                    <w:rPr>
                      <w:b/>
                    </w:rPr>
                    <w:t xml:space="preserve"> </w:t>
                  </w:r>
                  <w:r w:rsidR="00A76A42">
                    <w:rPr>
                      <w:i/>
                    </w:rPr>
                    <w:t xml:space="preserve">With a Zimmer frame 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2908674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FB2131" w:rsidRPr="00182D30">
                    <w:rPr>
                      <w:b/>
                    </w:rPr>
                    <w:t xml:space="preserve"> </w:t>
                  </w:r>
                  <w:r w:rsidR="00A76A42">
                    <w:rPr>
                      <w:i/>
                    </w:rPr>
                    <w:t xml:space="preserve">With support of staff </w:t>
                  </w:r>
                </w:p>
                <w:p w14:paraId="4FBF47E2" w14:textId="77777777" w:rsidR="00A76A42" w:rsidRPr="00F30D80" w:rsidRDefault="001968D7" w:rsidP="009E61CF">
                  <w:pPr>
                    <w:tabs>
                      <w:tab w:val="left" w:pos="346"/>
                      <w:tab w:val="left" w:pos="2473"/>
                      <w:tab w:val="left" w:pos="5308"/>
                      <w:tab w:val="left" w:pos="5733"/>
                      <w:tab w:val="left" w:pos="8459"/>
                    </w:tabs>
                    <w:spacing w:after="140"/>
                    <w:contextualSpacing/>
                    <w:rPr>
                      <w:i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5916285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76A42">
                    <w:rPr>
                      <w:b/>
                      <w:sz w:val="22"/>
                    </w:rPr>
                    <w:t xml:space="preserve">  </w:t>
                  </w:r>
                  <w:r w:rsidR="00A76A42">
                    <w:rPr>
                      <w:i/>
                    </w:rPr>
                    <w:t xml:space="preserve">With a stick        </w:t>
                  </w:r>
                  <w:r w:rsidR="00A76A42">
                    <w:rPr>
                      <w:i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26073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76A42">
                    <w:rPr>
                      <w:b/>
                      <w:sz w:val="22"/>
                    </w:rPr>
                    <w:t xml:space="preserve">  </w:t>
                  </w:r>
                  <w:r w:rsidR="00A76A42">
                    <w:rPr>
                      <w:i/>
                    </w:rPr>
                    <w:t xml:space="preserve">With elbow crutches </w:t>
                  </w:r>
                  <w:r w:rsidR="00B22B0B">
                    <w:rPr>
                      <w:i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680090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76A42">
                    <w:rPr>
                      <w:b/>
                      <w:sz w:val="22"/>
                    </w:rPr>
                    <w:t xml:space="preserve"> </w:t>
                  </w:r>
                  <w:r w:rsidR="00A76A42">
                    <w:rPr>
                      <w:i/>
                    </w:rPr>
                    <w:t xml:space="preserve">With crutches            </w:t>
                  </w:r>
                  <w:r w:rsidR="00B22B0B">
                    <w:rPr>
                      <w:i/>
                    </w:rPr>
                    <w:t xml:space="preserve"> </w:t>
                  </w:r>
                  <w:r w:rsidR="00A76A42">
                    <w:rPr>
                      <w:i/>
                    </w:rPr>
                    <w:t xml:space="preserve">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10346260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613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FB2131" w:rsidRPr="00182D30">
                    <w:rPr>
                      <w:b/>
                    </w:rPr>
                    <w:t xml:space="preserve"> </w:t>
                  </w:r>
                  <w:r w:rsidR="00A76A42" w:rsidRPr="00D70EEC">
                    <w:rPr>
                      <w:i/>
                    </w:rPr>
                    <w:t>Can the patient manage stairs</w:t>
                  </w:r>
                  <w:r w:rsidR="00A76A42">
                    <w:rPr>
                      <w:i/>
                    </w:rPr>
                    <w:t xml:space="preserve"> </w:t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16608180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195E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76A42">
                    <w:rPr>
                      <w:i/>
                    </w:rPr>
                    <w:t xml:space="preserve"> </w:t>
                  </w:r>
                  <w:r w:rsidR="00A76A42">
                    <w:rPr>
                      <w:b/>
                      <w:sz w:val="22"/>
                    </w:rPr>
                    <w:t xml:space="preserve">  </w:t>
                  </w:r>
                  <w:r w:rsidR="009E61CF">
                    <w:rPr>
                      <w:i/>
                    </w:rPr>
                    <w:t>Immobile</w:t>
                  </w:r>
                  <w:r w:rsidR="009E61CF">
                    <w:rPr>
                      <w:i/>
                    </w:rPr>
                    <w:tab/>
                  </w:r>
                  <w:r w:rsidR="002E4A14">
                    <w:rPr>
                      <w:i/>
                    </w:rPr>
                    <w:t xml:space="preserve">If immobile, since when? </w:t>
                  </w:r>
                  <w:r w:rsidR="00A76A42">
                    <w:rPr>
                      <w:i/>
                    </w:rPr>
                    <w:t xml:space="preserve">  </w:t>
                  </w:r>
                  <w:r w:rsidR="00A76A42"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A76A42" w:rsidRPr="009E5AE4">
                    <w:instrText xml:space="preserve"> FORMTEXT </w:instrText>
                  </w:r>
                  <w:r w:rsidR="00A76A42" w:rsidRPr="009E5AE4">
                    <w:fldChar w:fldCharType="separate"/>
                  </w:r>
                  <w:r w:rsidR="00A76A42" w:rsidRPr="009E5AE4">
                    <w:rPr>
                      <w:noProof/>
                    </w:rPr>
                    <w:t> </w:t>
                  </w:r>
                  <w:r w:rsidR="00A76A42" w:rsidRPr="009E5AE4">
                    <w:rPr>
                      <w:noProof/>
                    </w:rPr>
                    <w:t> </w:t>
                  </w:r>
                  <w:r w:rsidR="00A76A42" w:rsidRPr="009E5AE4">
                    <w:rPr>
                      <w:noProof/>
                    </w:rPr>
                    <w:t> </w:t>
                  </w:r>
                  <w:r w:rsidR="00A76A42" w:rsidRPr="009E5AE4">
                    <w:rPr>
                      <w:noProof/>
                    </w:rPr>
                    <w:t> </w:t>
                  </w:r>
                  <w:r w:rsidR="00A76A42" w:rsidRPr="009E5AE4">
                    <w:rPr>
                      <w:noProof/>
                    </w:rPr>
                    <w:t> </w:t>
                  </w:r>
                  <w:r w:rsidR="00A76A42" w:rsidRPr="009E5AE4">
                    <w:fldChar w:fldCharType="end"/>
                  </w:r>
                </w:p>
              </w:tc>
            </w:tr>
            <w:tr w:rsidR="00A76A42" w:rsidRPr="00F30D80" w14:paraId="16B6B140" w14:textId="77777777" w:rsidTr="00FB2131">
              <w:trPr>
                <w:trHeight w:hRule="exact" w:val="2411"/>
              </w:trPr>
              <w:tc>
                <w:tcPr>
                  <w:tcW w:w="10944" w:type="dxa"/>
                  <w:gridSpan w:val="13"/>
                  <w:tcBorders>
                    <w:bottom w:val="single" w:sz="4" w:space="0" w:color="auto"/>
                  </w:tcBorders>
                  <w:vAlign w:val="center"/>
                </w:tcPr>
                <w:p w14:paraId="39689827" w14:textId="77777777" w:rsidR="00A76A42" w:rsidRPr="00F30D80" w:rsidRDefault="00A76A42" w:rsidP="00684D69">
                  <w:pPr>
                    <w:tabs>
                      <w:tab w:val="left" w:pos="346"/>
                      <w:tab w:val="left" w:pos="5104"/>
                      <w:tab w:val="left" w:pos="5335"/>
                    </w:tabs>
                    <w:spacing w:line="360" w:lineRule="auto"/>
                    <w:contextualSpacing/>
                    <w:rPr>
                      <w:i/>
                    </w:rPr>
                  </w:pPr>
                  <w:r w:rsidRPr="00F30D80">
                    <w:rPr>
                      <w:i/>
                    </w:rPr>
                    <w:lastRenderedPageBreak/>
                    <w:t>Please indicate if there has been sudden deterioration in functional ability:-</w:t>
                  </w:r>
                </w:p>
                <w:p w14:paraId="7CA1E2CF" w14:textId="77777777" w:rsidR="00A76A42" w:rsidRPr="00F30D80" w:rsidRDefault="001968D7" w:rsidP="00684D69">
                  <w:pPr>
                    <w:tabs>
                      <w:tab w:val="left" w:pos="346"/>
                      <w:tab w:val="left" w:pos="5104"/>
                      <w:tab w:val="left" w:pos="5449"/>
                    </w:tabs>
                    <w:contextualSpacing/>
                    <w:rPr>
                      <w:i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1534241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4727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76A42">
                    <w:rPr>
                      <w:b/>
                      <w:sz w:val="22"/>
                    </w:rPr>
                    <w:t xml:space="preserve"> </w:t>
                  </w:r>
                  <w:r w:rsidR="00A76A42" w:rsidRPr="00F30D80">
                    <w:rPr>
                      <w:i/>
                    </w:rPr>
                    <w:t xml:space="preserve">Deterioration of mobility/unable to mobilise   </w:t>
                  </w:r>
                  <w:r w:rsidR="00A76A42" w:rsidRPr="00F30D80">
                    <w:rPr>
                      <w:i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9040560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4727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FB2131" w:rsidRPr="00182D30">
                    <w:rPr>
                      <w:b/>
                    </w:rPr>
                    <w:t xml:space="preserve"> </w:t>
                  </w:r>
                  <w:r w:rsidR="00A76A42" w:rsidRPr="00F30D80">
                    <w:rPr>
                      <w:i/>
                    </w:rPr>
                    <w:t>High risk of neglect</w:t>
                  </w:r>
                  <w:r w:rsidR="00A76A42" w:rsidRPr="00F30D80">
                    <w:rPr>
                      <w:i/>
                    </w:rPr>
                    <w:tab/>
                    <w:t xml:space="preserve"> </w:t>
                  </w:r>
                </w:p>
                <w:p w14:paraId="69872CD0" w14:textId="77777777" w:rsidR="00A76A42" w:rsidRPr="00F30D80" w:rsidRDefault="001968D7" w:rsidP="00684D69">
                  <w:pPr>
                    <w:tabs>
                      <w:tab w:val="left" w:pos="346"/>
                      <w:tab w:val="left" w:pos="5104"/>
                      <w:tab w:val="left" w:pos="5449"/>
                    </w:tabs>
                    <w:contextualSpacing/>
                    <w:rPr>
                      <w:rFonts w:ascii="MS Gothic" w:eastAsia="MS Gothic" w:hAnsi="MS Gothic" w:cs="MS Gothic"/>
                      <w:i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2119570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4727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76A42">
                    <w:rPr>
                      <w:b/>
                      <w:sz w:val="22"/>
                    </w:rPr>
                    <w:t xml:space="preserve"> </w:t>
                  </w:r>
                  <w:r w:rsidR="00A76A42" w:rsidRPr="00F30D80">
                    <w:rPr>
                      <w:i/>
                    </w:rPr>
                    <w:t>Unable to transfer without assistance</w:t>
                  </w:r>
                  <w:r w:rsidR="00A76A42" w:rsidRPr="00F30D80">
                    <w:rPr>
                      <w:i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838582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4727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76A42">
                    <w:rPr>
                      <w:b/>
                      <w:sz w:val="22"/>
                    </w:rPr>
                    <w:t xml:space="preserve"> </w:t>
                  </w:r>
                  <w:r w:rsidR="00A76A42" w:rsidRPr="00F30D80">
                    <w:rPr>
                      <w:i/>
                    </w:rPr>
                    <w:t>Unable to maintain nutritional needs</w:t>
                  </w:r>
                  <w:r w:rsidR="00A76A42" w:rsidRPr="00F30D80">
                    <w:rPr>
                      <w:rFonts w:ascii="MS Gothic" w:eastAsia="MS Gothic" w:hAnsi="MS Gothic" w:cs="MS Gothic" w:hint="eastAsia"/>
                      <w:i/>
                    </w:rPr>
                    <w:t xml:space="preserve"> </w:t>
                  </w:r>
                  <w:r w:rsidR="00A76A42" w:rsidRPr="00F30D80">
                    <w:rPr>
                      <w:rFonts w:ascii="MS Gothic" w:eastAsia="MS Gothic" w:hAnsi="MS Gothic" w:cs="MS Gothic"/>
                      <w:i/>
                    </w:rPr>
                    <w:tab/>
                  </w:r>
                </w:p>
                <w:p w14:paraId="01CF0D18" w14:textId="77777777" w:rsidR="00A76A42" w:rsidRPr="00253364" w:rsidRDefault="001968D7" w:rsidP="00684D69">
                  <w:pPr>
                    <w:tabs>
                      <w:tab w:val="left" w:pos="346"/>
                      <w:tab w:val="left" w:pos="5104"/>
                      <w:tab w:val="left" w:pos="5449"/>
                    </w:tabs>
                    <w:contextualSpacing/>
                    <w:rPr>
                      <w:i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803006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4727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76A42">
                    <w:rPr>
                      <w:b/>
                      <w:sz w:val="22"/>
                    </w:rPr>
                    <w:t xml:space="preserve">  </w:t>
                  </w:r>
                  <w:r w:rsidR="00A76A42" w:rsidRPr="00F30D80">
                    <w:rPr>
                      <w:i/>
                    </w:rPr>
                    <w:t xml:space="preserve">Unable to access toilet unassisted </w:t>
                  </w:r>
                  <w:r w:rsidR="00A76A42" w:rsidRPr="00F30D80">
                    <w:rPr>
                      <w:i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8090571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4727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76A42">
                    <w:rPr>
                      <w:b/>
                      <w:sz w:val="22"/>
                    </w:rPr>
                    <w:t xml:space="preserve">  </w:t>
                  </w:r>
                  <w:r w:rsidR="00A76A42" w:rsidRPr="00253364">
                    <w:rPr>
                      <w:i/>
                    </w:rPr>
                    <w:t>Increase dependency during the night</w:t>
                  </w:r>
                </w:p>
                <w:p w14:paraId="7F3609E9" w14:textId="77777777" w:rsidR="00A76A42" w:rsidRPr="00253364" w:rsidRDefault="001968D7" w:rsidP="00684D69">
                  <w:pPr>
                    <w:tabs>
                      <w:tab w:val="left" w:pos="346"/>
                      <w:tab w:val="left" w:pos="5104"/>
                      <w:tab w:val="left" w:pos="5449"/>
                    </w:tabs>
                    <w:contextualSpacing/>
                    <w:rPr>
                      <w:i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20520563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4727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76A42" w:rsidRPr="00253364">
                    <w:rPr>
                      <w:b/>
                      <w:sz w:val="22"/>
                    </w:rPr>
                    <w:t xml:space="preserve"> </w:t>
                  </w:r>
                  <w:r w:rsidR="00A76A42" w:rsidRPr="00253364">
                    <w:rPr>
                      <w:i/>
                    </w:rPr>
                    <w:t xml:space="preserve">High risk of falls/recurrent falls in last 72hrs   </w:t>
                  </w:r>
                  <w:r w:rsidR="00A76A42" w:rsidRPr="00253364">
                    <w:rPr>
                      <w:i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62079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4727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76A42" w:rsidRPr="00253364">
                    <w:rPr>
                      <w:b/>
                      <w:sz w:val="22"/>
                    </w:rPr>
                    <w:t xml:space="preserve"> </w:t>
                  </w:r>
                  <w:r w:rsidR="00A76A42" w:rsidRPr="00253364">
                    <w:rPr>
                      <w:i/>
                    </w:rPr>
                    <w:t>Increased dependency regarding personal care need</w:t>
                  </w:r>
                </w:p>
                <w:p w14:paraId="572738B1" w14:textId="77777777" w:rsidR="00F75186" w:rsidRPr="00F30D80" w:rsidRDefault="001968D7" w:rsidP="00684D69">
                  <w:pPr>
                    <w:tabs>
                      <w:tab w:val="left" w:pos="346"/>
                      <w:tab w:val="left" w:pos="5104"/>
                      <w:tab w:val="left" w:pos="5449"/>
                    </w:tabs>
                    <w:contextualSpacing/>
                    <w:rPr>
                      <w:i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  <w:highlight w:val="lightGray"/>
                      </w:rPr>
                      <w:id w:val="-1180493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4727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  <w:highlight w:val="lightGray"/>
                        </w:rPr>
                        <w:t>☐</w:t>
                      </w:r>
                    </w:sdtContent>
                  </w:sdt>
                  <w:r w:rsidR="00A76A42" w:rsidRPr="00253364">
                    <w:rPr>
                      <w:b/>
                      <w:sz w:val="22"/>
                    </w:rPr>
                    <w:t xml:space="preserve">  </w:t>
                  </w:r>
                  <w:r w:rsidR="00A76A42" w:rsidRPr="00253364">
                    <w:rPr>
                      <w:i/>
                    </w:rPr>
                    <w:t>Increased dependency regarding domestic care needs</w:t>
                  </w:r>
                </w:p>
              </w:tc>
            </w:tr>
            <w:tr w:rsidR="00A76A42" w:rsidRPr="00F30D80" w14:paraId="06CBA734" w14:textId="77777777" w:rsidTr="007A22A6">
              <w:trPr>
                <w:trHeight w:hRule="exact" w:val="68"/>
              </w:trPr>
              <w:tc>
                <w:tcPr>
                  <w:tcW w:w="10944" w:type="dxa"/>
                  <w:gridSpan w:val="13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79BA9AA5" w14:textId="77777777" w:rsidR="00A76A42" w:rsidRPr="00EA6BED" w:rsidRDefault="00A76A42" w:rsidP="006B1581">
                  <w:pPr>
                    <w:contextualSpacing/>
                    <w:rPr>
                      <w:b/>
                      <w:sz w:val="8"/>
                    </w:rPr>
                  </w:pPr>
                </w:p>
              </w:tc>
            </w:tr>
            <w:tr w:rsidR="00A76A42" w:rsidRPr="00F30D80" w14:paraId="444C9A03" w14:textId="77777777" w:rsidTr="007F3669">
              <w:trPr>
                <w:trHeight w:val="284"/>
              </w:trPr>
              <w:tc>
                <w:tcPr>
                  <w:tcW w:w="10944" w:type="dxa"/>
                  <w:gridSpan w:val="13"/>
                  <w:shd w:val="clear" w:color="auto" w:fill="8DB3E2" w:themeFill="text2" w:themeFillTint="66"/>
                  <w:vAlign w:val="center"/>
                </w:tcPr>
                <w:p w14:paraId="4DDA21B9" w14:textId="77777777" w:rsidR="00A76A42" w:rsidRPr="00F30D80" w:rsidRDefault="00A76A42" w:rsidP="000331D5">
                  <w:pPr>
                    <w:contextualSpacing/>
                    <w:rPr>
                      <w:i/>
                    </w:rPr>
                  </w:pPr>
                  <w:r w:rsidRPr="00F30D80">
                    <w:rPr>
                      <w:b/>
                      <w:i/>
                    </w:rPr>
                    <w:t>Please include any other significant information here</w:t>
                  </w:r>
                </w:p>
              </w:tc>
            </w:tr>
            <w:tr w:rsidR="00A76A42" w:rsidRPr="00F30D80" w14:paraId="7CBF16CD" w14:textId="77777777" w:rsidTr="00A6516B">
              <w:trPr>
                <w:trHeight w:val="600"/>
              </w:trPr>
              <w:tc>
                <w:tcPr>
                  <w:tcW w:w="10944" w:type="dxa"/>
                  <w:gridSpan w:val="13"/>
                </w:tcPr>
                <w:p w14:paraId="49BD3CD5" w14:textId="77777777" w:rsidR="00A76A42" w:rsidRDefault="00A76A42" w:rsidP="00CF4DFD">
                  <w:pPr>
                    <w:contextualSpacing/>
                  </w:pPr>
                  <w:r w:rsidRPr="009E5AE4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9E5AE4">
                    <w:instrText xml:space="preserve"> FORMTEXT </w:instrText>
                  </w:r>
                  <w:r w:rsidRPr="009E5AE4">
                    <w:fldChar w:fldCharType="separate"/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rPr>
                      <w:noProof/>
                    </w:rPr>
                    <w:t> </w:t>
                  </w:r>
                  <w:r w:rsidRPr="009E5AE4">
                    <w:fldChar w:fldCharType="end"/>
                  </w:r>
                </w:p>
                <w:p w14:paraId="7BD385C0" w14:textId="77777777" w:rsidR="00A76A42" w:rsidRPr="00F30D80" w:rsidRDefault="00A76A42" w:rsidP="00CF4DFD">
                  <w:pPr>
                    <w:contextualSpacing/>
                    <w:rPr>
                      <w:b/>
                      <w:i/>
                    </w:rPr>
                  </w:pPr>
                </w:p>
              </w:tc>
            </w:tr>
          </w:tbl>
          <w:p w14:paraId="49DAA0A5" w14:textId="77777777" w:rsidR="003711FA" w:rsidRPr="00B66B7F" w:rsidRDefault="003711FA" w:rsidP="0062632A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1C29D" w14:textId="77777777" w:rsidR="00B66B7F" w:rsidRPr="00B66B7F" w:rsidRDefault="00B66B7F" w:rsidP="0062632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F7B9" w14:textId="77777777" w:rsidR="00B66B7F" w:rsidRPr="00B66B7F" w:rsidRDefault="00B66B7F" w:rsidP="0062632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4341" w14:textId="77777777" w:rsidR="00B66B7F" w:rsidRPr="00B66B7F" w:rsidRDefault="00B66B7F" w:rsidP="0062632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06A8" w14:textId="77777777" w:rsidR="00B66B7F" w:rsidRPr="00B66B7F" w:rsidRDefault="00B66B7F" w:rsidP="0062632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2030" w14:textId="77777777" w:rsidR="00B66B7F" w:rsidRPr="00B66B7F" w:rsidRDefault="00B66B7F" w:rsidP="0062632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16618925" w14:textId="77777777" w:rsidR="000C20CF" w:rsidRPr="009E561F" w:rsidRDefault="000A3D05" w:rsidP="000A3D05">
      <w:pPr>
        <w:tabs>
          <w:tab w:val="left" w:pos="1440"/>
        </w:tabs>
        <w:spacing w:line="240" w:lineRule="auto"/>
        <w:contextualSpacing/>
      </w:pPr>
      <w:r>
        <w:lastRenderedPageBreak/>
        <w:tab/>
      </w:r>
    </w:p>
    <w:sectPr w:rsidR="000C20CF" w:rsidRPr="009E561F" w:rsidSect="002E0C7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454" w:right="454" w:bottom="454" w:left="454" w:header="510" w:footer="25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A5A9" w14:textId="77777777" w:rsidR="000111C0" w:rsidRDefault="000111C0" w:rsidP="002C1337">
      <w:pPr>
        <w:spacing w:line="240" w:lineRule="auto"/>
      </w:pPr>
      <w:r>
        <w:separator/>
      </w:r>
    </w:p>
  </w:endnote>
  <w:endnote w:type="continuationSeparator" w:id="0">
    <w:p w14:paraId="08C5BAC2" w14:textId="77777777" w:rsidR="000111C0" w:rsidRDefault="000111C0" w:rsidP="002C1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45253988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20F354C" w14:textId="77777777" w:rsidR="00985C13" w:rsidRPr="00767188" w:rsidRDefault="00985C13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Services Referral Form 201</w:t>
            </w:r>
            <w:r w:rsidR="000A3D0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    v </w:t>
            </w:r>
            <w:r w:rsidR="000A3D0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    </w:t>
            </w:r>
            <w:r w:rsidRPr="00767188">
              <w:rPr>
                <w:sz w:val="16"/>
                <w:szCs w:val="16"/>
              </w:rPr>
              <w:t xml:space="preserve">Page </w:t>
            </w:r>
            <w:r w:rsidRPr="00767188">
              <w:rPr>
                <w:b/>
                <w:bCs/>
                <w:sz w:val="16"/>
                <w:szCs w:val="16"/>
              </w:rPr>
              <w:fldChar w:fldCharType="begin"/>
            </w:r>
            <w:r w:rsidRPr="00767188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767188">
              <w:rPr>
                <w:b/>
                <w:bCs/>
                <w:sz w:val="16"/>
                <w:szCs w:val="16"/>
              </w:rPr>
              <w:fldChar w:fldCharType="separate"/>
            </w:r>
            <w:r w:rsidR="00B01EC0">
              <w:rPr>
                <w:b/>
                <w:bCs/>
                <w:noProof/>
                <w:sz w:val="16"/>
                <w:szCs w:val="16"/>
              </w:rPr>
              <w:t>1</w:t>
            </w:r>
            <w:r w:rsidRPr="00767188">
              <w:rPr>
                <w:b/>
                <w:bCs/>
                <w:sz w:val="16"/>
                <w:szCs w:val="16"/>
              </w:rPr>
              <w:fldChar w:fldCharType="end"/>
            </w:r>
            <w:r w:rsidRPr="00767188">
              <w:rPr>
                <w:sz w:val="16"/>
                <w:szCs w:val="16"/>
              </w:rPr>
              <w:t xml:space="preserve"> of </w:t>
            </w:r>
            <w:r w:rsidRPr="00767188">
              <w:rPr>
                <w:b/>
                <w:bCs/>
                <w:sz w:val="16"/>
                <w:szCs w:val="16"/>
              </w:rPr>
              <w:fldChar w:fldCharType="begin"/>
            </w:r>
            <w:r w:rsidRPr="00767188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767188">
              <w:rPr>
                <w:b/>
                <w:bCs/>
                <w:sz w:val="16"/>
                <w:szCs w:val="16"/>
              </w:rPr>
              <w:fldChar w:fldCharType="separate"/>
            </w:r>
            <w:r w:rsidR="00B01EC0">
              <w:rPr>
                <w:b/>
                <w:bCs/>
                <w:noProof/>
                <w:sz w:val="16"/>
                <w:szCs w:val="16"/>
              </w:rPr>
              <w:t>3</w:t>
            </w:r>
            <w:r w:rsidRPr="00767188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</w:t>
            </w:r>
            <w:r w:rsidRPr="00F07037">
              <w:rPr>
                <w:bCs/>
                <w:sz w:val="16"/>
                <w:szCs w:val="16"/>
              </w:rPr>
              <w:t xml:space="preserve">Date for Revision: </w:t>
            </w:r>
            <w:r w:rsidR="000A3D05">
              <w:rPr>
                <w:bCs/>
                <w:sz w:val="16"/>
                <w:szCs w:val="16"/>
              </w:rPr>
              <w:t>August 2020</w:t>
            </w:r>
          </w:p>
        </w:sdtContent>
      </w:sdt>
    </w:sdtContent>
  </w:sdt>
  <w:p w14:paraId="0C7C63A1" w14:textId="77777777" w:rsidR="00985C13" w:rsidRDefault="00985C1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68297593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822196239"/>
          <w:docPartObj>
            <w:docPartGallery w:val="Page Numbers (Top of Page)"/>
            <w:docPartUnique/>
          </w:docPartObj>
        </w:sdtPr>
        <w:sdtEndPr/>
        <w:sdtContent>
          <w:p w14:paraId="73CAA1A2" w14:textId="77777777" w:rsidR="00985C13" w:rsidRPr="00767188" w:rsidRDefault="00985C13" w:rsidP="00EA6AD6">
            <w:pPr>
              <w:pStyle w:val="Footer"/>
              <w:rPr>
                <w:sz w:val="16"/>
                <w:szCs w:val="16"/>
              </w:rPr>
            </w:pPr>
            <w:r w:rsidRPr="00B83F14">
              <w:rPr>
                <w:b/>
                <w:sz w:val="16"/>
                <w:szCs w:val="16"/>
              </w:rPr>
              <w:t xml:space="preserve">MAP Referral Form </w:t>
            </w:r>
            <w:r>
              <w:rPr>
                <w:b/>
                <w:sz w:val="16"/>
                <w:szCs w:val="16"/>
              </w:rPr>
              <w:t xml:space="preserve">Unmerged Final </w:t>
            </w:r>
            <w:r w:rsidRPr="00B83F14">
              <w:rPr>
                <w:b/>
                <w:sz w:val="16"/>
                <w:szCs w:val="16"/>
              </w:rPr>
              <w:t>Version 1.</w:t>
            </w:r>
            <w:r>
              <w:rPr>
                <w:b/>
                <w:sz w:val="16"/>
                <w:szCs w:val="16"/>
              </w:rPr>
              <w:t>4</w:t>
            </w:r>
            <w:r w:rsidRPr="00B83F1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20</w:t>
            </w:r>
            <w:r w:rsidRPr="00B83F14">
              <w:rPr>
                <w:b/>
                <w:sz w:val="16"/>
                <w:szCs w:val="16"/>
              </w:rPr>
              <w:t xml:space="preserve"> Jan 2014</w:t>
            </w:r>
            <w:r>
              <w:rPr>
                <w:sz w:val="16"/>
                <w:szCs w:val="16"/>
              </w:rPr>
              <w:t xml:space="preserve">                              </w:t>
            </w:r>
            <w:r w:rsidRPr="00767188">
              <w:rPr>
                <w:sz w:val="16"/>
                <w:szCs w:val="16"/>
              </w:rPr>
              <w:t xml:space="preserve">Page </w:t>
            </w:r>
            <w:r w:rsidRPr="00767188">
              <w:rPr>
                <w:b/>
                <w:bCs/>
                <w:sz w:val="16"/>
                <w:szCs w:val="16"/>
              </w:rPr>
              <w:fldChar w:fldCharType="begin"/>
            </w:r>
            <w:r w:rsidRPr="00767188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76718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767188">
              <w:rPr>
                <w:b/>
                <w:bCs/>
                <w:sz w:val="16"/>
                <w:szCs w:val="16"/>
              </w:rPr>
              <w:fldChar w:fldCharType="end"/>
            </w:r>
            <w:r w:rsidRPr="00767188">
              <w:rPr>
                <w:sz w:val="16"/>
                <w:szCs w:val="16"/>
              </w:rPr>
              <w:t xml:space="preserve"> of </w:t>
            </w:r>
            <w:r w:rsidRPr="00767188">
              <w:rPr>
                <w:b/>
                <w:bCs/>
                <w:sz w:val="16"/>
                <w:szCs w:val="16"/>
              </w:rPr>
              <w:fldChar w:fldCharType="begin"/>
            </w:r>
            <w:r w:rsidRPr="00767188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76718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76718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A7A8B5" w14:textId="77777777" w:rsidR="00985C13" w:rsidRDefault="00985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703FE" w14:textId="77777777" w:rsidR="000111C0" w:rsidRDefault="000111C0" w:rsidP="002C1337">
      <w:pPr>
        <w:spacing w:line="240" w:lineRule="auto"/>
      </w:pPr>
      <w:r>
        <w:separator/>
      </w:r>
    </w:p>
  </w:footnote>
  <w:footnote w:type="continuationSeparator" w:id="0">
    <w:p w14:paraId="14268947" w14:textId="77777777" w:rsidR="000111C0" w:rsidRDefault="000111C0" w:rsidP="002C13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05D2" w14:textId="77777777" w:rsidR="00985C13" w:rsidRDefault="00985C13">
    <w:pPr>
      <w:pStyle w:val="Header"/>
    </w:pPr>
    <w:r>
      <w:rPr>
        <w:rFonts w:eastAsia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DE779A6" wp14:editId="04328EEE">
          <wp:simplePos x="0" y="0"/>
          <wp:positionH relativeFrom="column">
            <wp:posOffset>5554981</wp:posOffset>
          </wp:positionH>
          <wp:positionV relativeFrom="paragraph">
            <wp:posOffset>-185923</wp:posOffset>
          </wp:positionV>
          <wp:extent cx="1449237" cy="310551"/>
          <wp:effectExtent l="0" t="0" r="0" b="0"/>
          <wp:wrapNone/>
          <wp:docPr id="5" name="Picture 5" descr="Description: X:\communications team\Templates and logos\Lancs Care Logo\LancsCareLogoNew-450x100-s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9" descr="Description: X:\communications team\Templates and logos\Lancs Care Logo\LancsCareLogoNew-450x100-s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237" cy="310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3A74F" w14:textId="77777777" w:rsidR="00985C13" w:rsidRDefault="00985C13">
    <w:pPr>
      <w:pStyle w:val="Header"/>
    </w:pPr>
    <w:r>
      <w:rPr>
        <w:rFonts w:eastAsia="Times New Roman"/>
        <w:noProof/>
        <w:lang w:eastAsia="en-GB"/>
      </w:rPr>
      <w:drawing>
        <wp:anchor distT="0" distB="0" distL="114300" distR="114300" simplePos="0" relativeHeight="251661312" behindDoc="0" locked="0" layoutInCell="1" allowOverlap="1" wp14:anchorId="22A1E7BA" wp14:editId="384384F1">
          <wp:simplePos x="0" y="0"/>
          <wp:positionH relativeFrom="column">
            <wp:posOffset>5149970</wp:posOffset>
          </wp:positionH>
          <wp:positionV relativeFrom="paragraph">
            <wp:posOffset>-30552</wp:posOffset>
          </wp:positionV>
          <wp:extent cx="1613139" cy="508959"/>
          <wp:effectExtent l="0" t="0" r="6350" b="5715"/>
          <wp:wrapNone/>
          <wp:docPr id="6" name="Picture 6" descr="Description: X:\communications team\Templates and logos\Lancs Care Logo\LancsCareLogoNew-450x100-s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9" descr="Description: X:\communications team\Templates and logos\Lancs Care Logo\LancsCareLogoNew-450x100-s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139" cy="508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ocumentProtection w:edit="forms" w:formatting="1" w:enforcement="0"/>
  <w:defaultTabStop w:val="720"/>
  <w:drawingGridHorizontalSpacing w:val="119"/>
  <w:drawingGridVerticalSpacing w:val="164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8A"/>
    <w:rsid w:val="000020BD"/>
    <w:rsid w:val="000111C0"/>
    <w:rsid w:val="00023703"/>
    <w:rsid w:val="000242D0"/>
    <w:rsid w:val="00030A8D"/>
    <w:rsid w:val="000331D5"/>
    <w:rsid w:val="000350A8"/>
    <w:rsid w:val="000479E9"/>
    <w:rsid w:val="000622D9"/>
    <w:rsid w:val="000640E2"/>
    <w:rsid w:val="00083373"/>
    <w:rsid w:val="000A3743"/>
    <w:rsid w:val="000A3D05"/>
    <w:rsid w:val="000B419D"/>
    <w:rsid w:val="000B60EA"/>
    <w:rsid w:val="000C195E"/>
    <w:rsid w:val="000C20CF"/>
    <w:rsid w:val="000C37B3"/>
    <w:rsid w:val="000C3AD6"/>
    <w:rsid w:val="000C6EEF"/>
    <w:rsid w:val="000D3889"/>
    <w:rsid w:val="000E024C"/>
    <w:rsid w:val="000E1131"/>
    <w:rsid w:val="001033E0"/>
    <w:rsid w:val="00104875"/>
    <w:rsid w:val="00113F32"/>
    <w:rsid w:val="0011716C"/>
    <w:rsid w:val="00124363"/>
    <w:rsid w:val="00126283"/>
    <w:rsid w:val="001322D9"/>
    <w:rsid w:val="00142F58"/>
    <w:rsid w:val="00144AD2"/>
    <w:rsid w:val="00152ED2"/>
    <w:rsid w:val="00154E7A"/>
    <w:rsid w:val="00176C9D"/>
    <w:rsid w:val="00182D30"/>
    <w:rsid w:val="00187BBF"/>
    <w:rsid w:val="001963F6"/>
    <w:rsid w:val="001968D7"/>
    <w:rsid w:val="001C53D0"/>
    <w:rsid w:val="001D3ECE"/>
    <w:rsid w:val="001D6053"/>
    <w:rsid w:val="001E3E9B"/>
    <w:rsid w:val="001F19AC"/>
    <w:rsid w:val="001F27FA"/>
    <w:rsid w:val="00207239"/>
    <w:rsid w:val="00212966"/>
    <w:rsid w:val="0022597B"/>
    <w:rsid w:val="0023475D"/>
    <w:rsid w:val="00250CC3"/>
    <w:rsid w:val="00253364"/>
    <w:rsid w:val="0025447F"/>
    <w:rsid w:val="002610AC"/>
    <w:rsid w:val="002666D0"/>
    <w:rsid w:val="002676E3"/>
    <w:rsid w:val="002760E7"/>
    <w:rsid w:val="002763E1"/>
    <w:rsid w:val="00285E17"/>
    <w:rsid w:val="002A2A89"/>
    <w:rsid w:val="002A560D"/>
    <w:rsid w:val="002B1B2E"/>
    <w:rsid w:val="002B6096"/>
    <w:rsid w:val="002C0BD2"/>
    <w:rsid w:val="002C1337"/>
    <w:rsid w:val="002C3C56"/>
    <w:rsid w:val="002E0C7F"/>
    <w:rsid w:val="002E397D"/>
    <w:rsid w:val="002E4A14"/>
    <w:rsid w:val="002E51CE"/>
    <w:rsid w:val="002E7C40"/>
    <w:rsid w:val="003249AD"/>
    <w:rsid w:val="0032698D"/>
    <w:rsid w:val="00332CDA"/>
    <w:rsid w:val="0033518A"/>
    <w:rsid w:val="00343F52"/>
    <w:rsid w:val="0034632C"/>
    <w:rsid w:val="0035332C"/>
    <w:rsid w:val="003639F6"/>
    <w:rsid w:val="0036444A"/>
    <w:rsid w:val="00370E9B"/>
    <w:rsid w:val="003711FA"/>
    <w:rsid w:val="0037295D"/>
    <w:rsid w:val="00374747"/>
    <w:rsid w:val="00380AB6"/>
    <w:rsid w:val="00383266"/>
    <w:rsid w:val="0039348F"/>
    <w:rsid w:val="003A33B7"/>
    <w:rsid w:val="003B405B"/>
    <w:rsid w:val="003C0D4A"/>
    <w:rsid w:val="003E43DB"/>
    <w:rsid w:val="003F501D"/>
    <w:rsid w:val="0040667F"/>
    <w:rsid w:val="0041560A"/>
    <w:rsid w:val="00436260"/>
    <w:rsid w:val="004444E0"/>
    <w:rsid w:val="00450E90"/>
    <w:rsid w:val="004518C7"/>
    <w:rsid w:val="00463DAC"/>
    <w:rsid w:val="00473FD5"/>
    <w:rsid w:val="004B21B7"/>
    <w:rsid w:val="004C757F"/>
    <w:rsid w:val="004D39D2"/>
    <w:rsid w:val="004D70D7"/>
    <w:rsid w:val="005163B4"/>
    <w:rsid w:val="00517C37"/>
    <w:rsid w:val="005217AD"/>
    <w:rsid w:val="00524DD2"/>
    <w:rsid w:val="005409C9"/>
    <w:rsid w:val="00544C15"/>
    <w:rsid w:val="00550A16"/>
    <w:rsid w:val="00551048"/>
    <w:rsid w:val="0055459D"/>
    <w:rsid w:val="00560E06"/>
    <w:rsid w:val="00563684"/>
    <w:rsid w:val="00592F5B"/>
    <w:rsid w:val="00594A20"/>
    <w:rsid w:val="005A3E6B"/>
    <w:rsid w:val="005B06BC"/>
    <w:rsid w:val="005E1342"/>
    <w:rsid w:val="005E52C2"/>
    <w:rsid w:val="005F59D1"/>
    <w:rsid w:val="00604D3A"/>
    <w:rsid w:val="00605F08"/>
    <w:rsid w:val="00613715"/>
    <w:rsid w:val="006241C1"/>
    <w:rsid w:val="00624FA0"/>
    <w:rsid w:val="0062632A"/>
    <w:rsid w:val="006319B3"/>
    <w:rsid w:val="00633FF8"/>
    <w:rsid w:val="00653476"/>
    <w:rsid w:val="0065577C"/>
    <w:rsid w:val="006735FA"/>
    <w:rsid w:val="006762D0"/>
    <w:rsid w:val="00684D69"/>
    <w:rsid w:val="00694901"/>
    <w:rsid w:val="00695BB7"/>
    <w:rsid w:val="006A246D"/>
    <w:rsid w:val="006B1581"/>
    <w:rsid w:val="006D6BC2"/>
    <w:rsid w:val="006D7B20"/>
    <w:rsid w:val="006E27A2"/>
    <w:rsid w:val="006E6F86"/>
    <w:rsid w:val="00705477"/>
    <w:rsid w:val="007058B5"/>
    <w:rsid w:val="00705C83"/>
    <w:rsid w:val="00707322"/>
    <w:rsid w:val="00715BB3"/>
    <w:rsid w:val="00725526"/>
    <w:rsid w:val="00733EA9"/>
    <w:rsid w:val="0073520D"/>
    <w:rsid w:val="0074057A"/>
    <w:rsid w:val="00763FE7"/>
    <w:rsid w:val="00767188"/>
    <w:rsid w:val="007863BC"/>
    <w:rsid w:val="007942D6"/>
    <w:rsid w:val="007A1256"/>
    <w:rsid w:val="007A22A6"/>
    <w:rsid w:val="007A6134"/>
    <w:rsid w:val="007B0BD4"/>
    <w:rsid w:val="007B6BBE"/>
    <w:rsid w:val="007C0F89"/>
    <w:rsid w:val="007F3669"/>
    <w:rsid w:val="008118A2"/>
    <w:rsid w:val="00821FAB"/>
    <w:rsid w:val="0082412C"/>
    <w:rsid w:val="00836D5B"/>
    <w:rsid w:val="0084346C"/>
    <w:rsid w:val="00845690"/>
    <w:rsid w:val="0085322A"/>
    <w:rsid w:val="00864B1C"/>
    <w:rsid w:val="0087126A"/>
    <w:rsid w:val="0087404D"/>
    <w:rsid w:val="00880658"/>
    <w:rsid w:val="00883F04"/>
    <w:rsid w:val="0089351C"/>
    <w:rsid w:val="00895BEC"/>
    <w:rsid w:val="00897E6B"/>
    <w:rsid w:val="008B15D9"/>
    <w:rsid w:val="008B4D5C"/>
    <w:rsid w:val="008C6505"/>
    <w:rsid w:val="008E5497"/>
    <w:rsid w:val="008F4746"/>
    <w:rsid w:val="009033F2"/>
    <w:rsid w:val="00917B30"/>
    <w:rsid w:val="00922F90"/>
    <w:rsid w:val="0095187D"/>
    <w:rsid w:val="00973C72"/>
    <w:rsid w:val="00975D2F"/>
    <w:rsid w:val="009806EE"/>
    <w:rsid w:val="00982427"/>
    <w:rsid w:val="00985C13"/>
    <w:rsid w:val="00993ECD"/>
    <w:rsid w:val="009B0C73"/>
    <w:rsid w:val="009B5B94"/>
    <w:rsid w:val="009B616D"/>
    <w:rsid w:val="009C3E2A"/>
    <w:rsid w:val="009E5170"/>
    <w:rsid w:val="009E561F"/>
    <w:rsid w:val="009E5AE4"/>
    <w:rsid w:val="009E61CF"/>
    <w:rsid w:val="009F0512"/>
    <w:rsid w:val="009F2AB2"/>
    <w:rsid w:val="00A1144A"/>
    <w:rsid w:val="00A128A2"/>
    <w:rsid w:val="00A16673"/>
    <w:rsid w:val="00A21626"/>
    <w:rsid w:val="00A3432A"/>
    <w:rsid w:val="00A36F15"/>
    <w:rsid w:val="00A4073A"/>
    <w:rsid w:val="00A409DF"/>
    <w:rsid w:val="00A42231"/>
    <w:rsid w:val="00A427D1"/>
    <w:rsid w:val="00A42D64"/>
    <w:rsid w:val="00A43454"/>
    <w:rsid w:val="00A455AC"/>
    <w:rsid w:val="00A4580A"/>
    <w:rsid w:val="00A53F88"/>
    <w:rsid w:val="00A6516B"/>
    <w:rsid w:val="00A66666"/>
    <w:rsid w:val="00A67C91"/>
    <w:rsid w:val="00A73D57"/>
    <w:rsid w:val="00A76A42"/>
    <w:rsid w:val="00A84B4F"/>
    <w:rsid w:val="00A90525"/>
    <w:rsid w:val="00AA059A"/>
    <w:rsid w:val="00AA25C2"/>
    <w:rsid w:val="00AA7257"/>
    <w:rsid w:val="00AB1C8D"/>
    <w:rsid w:val="00AB547F"/>
    <w:rsid w:val="00AC513B"/>
    <w:rsid w:val="00B01EC0"/>
    <w:rsid w:val="00B04007"/>
    <w:rsid w:val="00B1339A"/>
    <w:rsid w:val="00B17AB5"/>
    <w:rsid w:val="00B21B8F"/>
    <w:rsid w:val="00B22B0B"/>
    <w:rsid w:val="00B3765B"/>
    <w:rsid w:val="00B5311A"/>
    <w:rsid w:val="00B57A4A"/>
    <w:rsid w:val="00B57BCA"/>
    <w:rsid w:val="00B66B7F"/>
    <w:rsid w:val="00B7324A"/>
    <w:rsid w:val="00B74388"/>
    <w:rsid w:val="00B83F14"/>
    <w:rsid w:val="00B848B6"/>
    <w:rsid w:val="00B85C7B"/>
    <w:rsid w:val="00B92B83"/>
    <w:rsid w:val="00B9313D"/>
    <w:rsid w:val="00B96E2E"/>
    <w:rsid w:val="00BB08AE"/>
    <w:rsid w:val="00BB7798"/>
    <w:rsid w:val="00BC62F2"/>
    <w:rsid w:val="00BD4F84"/>
    <w:rsid w:val="00BD5567"/>
    <w:rsid w:val="00BD7281"/>
    <w:rsid w:val="00BD7F8B"/>
    <w:rsid w:val="00BE0CC4"/>
    <w:rsid w:val="00BF3E14"/>
    <w:rsid w:val="00BF43B8"/>
    <w:rsid w:val="00BF6E5C"/>
    <w:rsid w:val="00C02FEC"/>
    <w:rsid w:val="00C0787F"/>
    <w:rsid w:val="00C157A8"/>
    <w:rsid w:val="00C21964"/>
    <w:rsid w:val="00C32A17"/>
    <w:rsid w:val="00C40265"/>
    <w:rsid w:val="00C476A9"/>
    <w:rsid w:val="00C65EB4"/>
    <w:rsid w:val="00C72D4A"/>
    <w:rsid w:val="00C752DE"/>
    <w:rsid w:val="00C80AB9"/>
    <w:rsid w:val="00C84CF9"/>
    <w:rsid w:val="00C84DFE"/>
    <w:rsid w:val="00CC24F6"/>
    <w:rsid w:val="00CC343A"/>
    <w:rsid w:val="00CD7336"/>
    <w:rsid w:val="00CF4DFD"/>
    <w:rsid w:val="00D119D1"/>
    <w:rsid w:val="00D23DE4"/>
    <w:rsid w:val="00D24FB6"/>
    <w:rsid w:val="00D252C5"/>
    <w:rsid w:val="00D32945"/>
    <w:rsid w:val="00D34727"/>
    <w:rsid w:val="00D353A6"/>
    <w:rsid w:val="00D42E0D"/>
    <w:rsid w:val="00D44704"/>
    <w:rsid w:val="00D50E2D"/>
    <w:rsid w:val="00D70D59"/>
    <w:rsid w:val="00D70EEC"/>
    <w:rsid w:val="00D83E27"/>
    <w:rsid w:val="00D85444"/>
    <w:rsid w:val="00D9763D"/>
    <w:rsid w:val="00DA4AD7"/>
    <w:rsid w:val="00DB2D4B"/>
    <w:rsid w:val="00DC336E"/>
    <w:rsid w:val="00DD2DF3"/>
    <w:rsid w:val="00DE3D97"/>
    <w:rsid w:val="00DE5AEB"/>
    <w:rsid w:val="00DF34DA"/>
    <w:rsid w:val="00E03063"/>
    <w:rsid w:val="00E05412"/>
    <w:rsid w:val="00E40EC2"/>
    <w:rsid w:val="00E453A5"/>
    <w:rsid w:val="00E51F15"/>
    <w:rsid w:val="00E628D6"/>
    <w:rsid w:val="00E72C8C"/>
    <w:rsid w:val="00E9127B"/>
    <w:rsid w:val="00E91456"/>
    <w:rsid w:val="00EA6AD6"/>
    <w:rsid w:val="00EA6BED"/>
    <w:rsid w:val="00EB2B10"/>
    <w:rsid w:val="00EB5CE5"/>
    <w:rsid w:val="00EE264F"/>
    <w:rsid w:val="00EE3EE8"/>
    <w:rsid w:val="00EE6F6F"/>
    <w:rsid w:val="00F01E53"/>
    <w:rsid w:val="00F0219A"/>
    <w:rsid w:val="00F07037"/>
    <w:rsid w:val="00F30D80"/>
    <w:rsid w:val="00F31224"/>
    <w:rsid w:val="00F3126A"/>
    <w:rsid w:val="00F327DE"/>
    <w:rsid w:val="00F3732F"/>
    <w:rsid w:val="00F47306"/>
    <w:rsid w:val="00F66127"/>
    <w:rsid w:val="00F75186"/>
    <w:rsid w:val="00F81F02"/>
    <w:rsid w:val="00F85F5C"/>
    <w:rsid w:val="00FA269C"/>
    <w:rsid w:val="00FA2E31"/>
    <w:rsid w:val="00FA4737"/>
    <w:rsid w:val="00FA587D"/>
    <w:rsid w:val="00FB2131"/>
    <w:rsid w:val="00FB2573"/>
    <w:rsid w:val="00FB4A3F"/>
    <w:rsid w:val="00FB7A41"/>
    <w:rsid w:val="00FC114D"/>
    <w:rsid w:val="00FC1AF1"/>
    <w:rsid w:val="00FD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F236E3D"/>
  <w15:docId w15:val="{4D2D2089-3FD9-4DF5-80AD-92B62CEA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1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41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2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241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547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C133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337"/>
  </w:style>
  <w:style w:type="paragraph" w:styleId="Footer">
    <w:name w:val="footer"/>
    <w:basedOn w:val="Normal"/>
    <w:link w:val="FooterChar"/>
    <w:uiPriority w:val="99"/>
    <w:unhideWhenUsed/>
    <w:rsid w:val="002C133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337"/>
  </w:style>
  <w:style w:type="character" w:styleId="Hyperlink">
    <w:name w:val="Hyperlink"/>
    <w:basedOn w:val="DefaultParagraphFont"/>
    <w:uiPriority w:val="99"/>
    <w:unhideWhenUsed/>
    <w:rsid w:val="008806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5C13"/>
    <w:pPr>
      <w:ind w:left="720"/>
      <w:contextualSpacing/>
    </w:pPr>
  </w:style>
  <w:style w:type="paragraph" w:styleId="NoSpacing">
    <w:name w:val="No Spacing"/>
    <w:uiPriority w:val="1"/>
    <w:qFormat/>
    <w:rsid w:val="000B419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@lscft.nhs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cft.MAP@nhs.net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dixon\Desktop\Adult%20Community%20Services%20Referral%20Form%20Jan%202015%20MAs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6C56FE4E364E7C9C701E0B27C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8DB80-4276-4168-B390-E29BC0217FBA}"/>
      </w:docPartPr>
      <w:docPartBody>
        <w:p w:rsidR="00F358A3" w:rsidRDefault="00F358A3">
          <w:pPr>
            <w:pStyle w:val="D86C56FE4E364E7C9C701E0B27C27B89"/>
          </w:pPr>
          <w:r w:rsidRPr="0027589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A3"/>
    <w:rsid w:val="00303133"/>
    <w:rsid w:val="00F3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86C56FE4E364E7C9C701E0B27C27B89">
    <w:name w:val="D86C56FE4E364E7C9C701E0B27C27B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E61E70CB6A44AEAD6747C2AA4816" ma:contentTypeVersion="15" ma:contentTypeDescription="Create a new document." ma:contentTypeScope="" ma:versionID="9ce29ab79beb018d2da4daf3aa8d8c36">
  <xsd:schema xmlns:xsd="http://www.w3.org/2001/XMLSchema" xmlns:xs="http://www.w3.org/2001/XMLSchema" xmlns:p="http://schemas.microsoft.com/office/2006/metadata/properties" xmlns:ns1="http://schemas.microsoft.com/sharepoint/v3" xmlns:ns2="ea21c68c-581f-447d-8437-e68b21d37e60" xmlns:ns3="487f339d-500f-41aa-968b-833b3eda1bc1" targetNamespace="http://schemas.microsoft.com/office/2006/metadata/properties" ma:root="true" ma:fieldsID="9ad8e4aa6144fac40c1a4eccdab0c631" ns1:_="" ns2:_="" ns3:_="">
    <xsd:import namespace="http://schemas.microsoft.com/sharepoint/v3"/>
    <xsd:import namespace="ea21c68c-581f-447d-8437-e68b21d37e60"/>
    <xsd:import namespace="487f339d-500f-41aa-968b-833b3eda1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1c68c-581f-447d-8437-e68b21d37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39d-500f-41aa-968b-833b3eda1b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bd252fc-1ae1-4bc8-b875-117362290e37}" ma:internalName="TaxCatchAll" ma:showField="CatchAllData" ma:web="487f339d-500f-41aa-968b-833b3eda1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9493ED-888E-44F3-B4D2-174DA21B5A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5FF17A-09D4-425A-A131-87DE17A45552}"/>
</file>

<file path=customXml/itemProps3.xml><?xml version="1.0" encoding="utf-8"?>
<ds:datastoreItem xmlns:ds="http://schemas.openxmlformats.org/officeDocument/2006/customXml" ds:itemID="{D501AB1C-53EB-454D-8D2E-FC78CBE3638F}"/>
</file>

<file path=docProps/app.xml><?xml version="1.0" encoding="utf-8"?>
<Properties xmlns="http://schemas.openxmlformats.org/officeDocument/2006/extended-properties" xmlns:vt="http://schemas.openxmlformats.org/officeDocument/2006/docPropsVTypes">
  <Template>Adult Community Services Referral Form Jan 2015 MAster</Template>
  <TotalTime>1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Access Point Single Referral Form</vt:lpstr>
    </vt:vector>
  </TitlesOfParts>
  <Company>LCFT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Access Point Single Referral Form</dc:title>
  <dc:subject>Main Access Point</dc:subject>
  <dc:creator>Mate Corazon (LCFT)</dc:creator>
  <cp:keywords>1.8</cp:keywords>
  <cp:lastModifiedBy>LEYDEN, Kathryn (REGENT HOUSE SURGERY)</cp:lastModifiedBy>
  <cp:revision>2</cp:revision>
  <cp:lastPrinted>2015-03-16T12:57:00Z</cp:lastPrinted>
  <dcterms:created xsi:type="dcterms:W3CDTF">2022-02-09T13:09:00Z</dcterms:created>
  <dcterms:modified xsi:type="dcterms:W3CDTF">2022-02-09T13:09:00Z</dcterms:modified>
  <cp:contentStatus>Draft</cp:contentStatus>
</cp:coreProperties>
</file>